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宋体" w:hAnsi="宋体" w:eastAsia="宋体"/>
          <w:sz w:val="36"/>
          <w:szCs w:val="36"/>
          <w:lang w:eastAsia="zh-CN"/>
        </w:rPr>
      </w:pPr>
      <w:bookmarkStart w:id="0" w:name="_Toc445889547"/>
      <w:r>
        <w:rPr>
          <w:rFonts w:hint="eastAsia" w:ascii="宋体" w:hAnsi="宋体" w:eastAsia="宋体"/>
          <w:sz w:val="36"/>
          <w:szCs w:val="36"/>
          <w:lang w:eastAsia="zh-CN"/>
        </w:rPr>
        <w:t>设备报修指导</w:t>
      </w:r>
      <w:r>
        <w:rPr>
          <w:rFonts w:ascii="宋体" w:hAnsi="宋体" w:eastAsia="宋体"/>
          <w:sz w:val="36"/>
          <w:szCs w:val="36"/>
          <w:lang w:eastAsia="zh-CN"/>
        </w:rPr>
        <w:t>手册</w:t>
      </w:r>
      <w:bookmarkEnd w:id="0"/>
    </w:p>
    <w:p>
      <w:pPr>
        <w:pStyle w:val="2"/>
        <w:numPr>
          <w:ilvl w:val="0"/>
          <w:numId w:val="1"/>
        </w:numPr>
        <w:ind w:left="140" w:leftChars="0" w:firstLine="0" w:firstLineChars="0"/>
        <w:rPr>
          <w:rFonts w:ascii="宋体" w:hAnsi="宋体" w:eastAsia="宋体"/>
          <w:lang w:eastAsia="zh-CN"/>
        </w:rPr>
      </w:pPr>
      <w:r>
        <w:rPr>
          <w:rFonts w:hint="eastAsia"/>
          <w:lang w:val="en-US" w:eastAsia="zh-CN"/>
        </w:rPr>
        <w:t>确认报修</w:t>
      </w:r>
    </w:p>
    <w:p>
      <w:pPr>
        <w:pStyle w:val="4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通过微信通知，确认报修</w:t>
      </w:r>
    </w:p>
    <w:p>
      <w:pPr>
        <w:pStyle w:val="14"/>
        <w:numPr>
          <w:ilvl w:val="0"/>
          <w:numId w:val="2"/>
        </w:numPr>
        <w:spacing w:before="156" w:beforeLines="50" w:line="300" w:lineRule="auto"/>
        <w:ind w:left="440" w:leftChars="0"/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t>微信下，关注“北京市第十九中学”公众号。</w:t>
      </w:r>
    </w:p>
    <w:p>
      <w:pPr>
        <w:pStyle w:val="14"/>
        <w:numPr>
          <w:ilvl w:val="0"/>
          <w:numId w:val="2"/>
        </w:numPr>
        <w:spacing w:before="156" w:beforeLines="50" w:line="300" w:lineRule="auto"/>
        <w:ind w:left="440" w:leftChars="0"/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t>进入公众号。报修人报修后，您会收到一条报修通知。</w:t>
      </w:r>
    </w:p>
    <w:p>
      <w:pPr>
        <w:pStyle w:val="14"/>
        <w:numPr>
          <w:ilvl w:val="0"/>
          <w:numId w:val="2"/>
        </w:numPr>
        <w:spacing w:before="156" w:beforeLines="50" w:line="300" w:lineRule="auto"/>
        <w:ind w:left="440" w:leftChars="0"/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t>点击收到的“您有一个维修单待确认”的通知，打开这个报修单的维修详情。</w:t>
      </w:r>
    </w:p>
    <w:p>
      <w:pPr>
        <w:pStyle w:val="14"/>
        <w:numPr>
          <w:ilvl w:val="0"/>
          <w:numId w:val="0"/>
        </w:numPr>
        <w:spacing w:before="156" w:beforeLines="50" w:line="300" w:lineRule="auto"/>
        <w:ind w:left="20" w:leftChars="0"/>
        <w:jc w:val="center"/>
      </w:pPr>
      <w:r>
        <w:drawing>
          <wp:inline distT="0" distB="0" distL="114300" distR="114300">
            <wp:extent cx="1543050" cy="2498725"/>
            <wp:effectExtent l="9525" t="9525" r="9525" b="2540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24987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14"/>
        <w:numPr>
          <w:ilvl w:val="0"/>
          <w:numId w:val="2"/>
        </w:numPr>
        <w:spacing w:before="156" w:beforeLines="50" w:line="300" w:lineRule="auto"/>
        <w:ind w:left="440" w:leftChars="0"/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t>查看报修信息，点击“确认报修”按钮，确认维修，页面跳转到“维修”》“维修中”列表，刷新，列出您刚确认维修的报修单。</w:t>
      </w:r>
    </w:p>
    <w:p>
      <w:pPr>
        <w:jc w:val="center"/>
        <w:rPr>
          <w:rFonts w:ascii="宋体" w:hAnsi="宋体" w:eastAsia="宋体"/>
          <w:sz w:val="36"/>
          <w:szCs w:val="36"/>
          <w:lang w:eastAsia="zh-CN"/>
        </w:rPr>
      </w:pPr>
      <w:r>
        <w:drawing>
          <wp:inline distT="0" distB="0" distL="114300" distR="114300">
            <wp:extent cx="1705610" cy="2918460"/>
            <wp:effectExtent l="9525" t="9525" r="18415" b="24765"/>
            <wp:docPr id="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05610" cy="29184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0"/>
        </w:numPr>
        <w:ind w:left="140" w:leftChars="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>在维修管理下，确认报修</w:t>
      </w:r>
    </w:p>
    <w:p>
      <w:pPr>
        <w:pStyle w:val="14"/>
        <w:numPr>
          <w:ilvl w:val="0"/>
          <w:numId w:val="3"/>
        </w:numPr>
        <w:spacing w:before="156" w:beforeLines="50" w:line="300" w:lineRule="auto"/>
        <w:ind w:left="440" w:leftChars="0"/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t>微信下，关注“北京市第十九中学”公众号。</w:t>
      </w:r>
    </w:p>
    <w:p>
      <w:pPr>
        <w:pStyle w:val="14"/>
        <w:numPr>
          <w:ilvl w:val="0"/>
          <w:numId w:val="3"/>
        </w:numPr>
        <w:spacing w:before="156" w:beforeLines="50" w:line="300" w:lineRule="auto"/>
        <w:ind w:left="440" w:leftChars="0"/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t>进入公众号，点击底部的“维修”，打开维修页面。</w:t>
      </w:r>
    </w:p>
    <w:p>
      <w:pPr>
        <w:pStyle w:val="14"/>
        <w:numPr>
          <w:ilvl w:val="0"/>
          <w:numId w:val="0"/>
        </w:numPr>
        <w:spacing w:before="156" w:beforeLines="50" w:line="300" w:lineRule="auto"/>
        <w:ind w:left="20" w:leftChars="0"/>
        <w:jc w:val="center"/>
        <w:rPr>
          <w:rFonts w:ascii="宋体" w:hAnsi="宋体" w:eastAsia="宋体"/>
          <w:lang w:eastAsia="zh-CN"/>
        </w:rPr>
      </w:pPr>
      <w:r>
        <w:drawing>
          <wp:inline distT="0" distB="0" distL="114300" distR="114300">
            <wp:extent cx="3418840" cy="1409700"/>
            <wp:effectExtent l="9525" t="9525" r="19685" b="9525"/>
            <wp:docPr id="1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18840" cy="14097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14"/>
        <w:numPr>
          <w:ilvl w:val="0"/>
          <w:numId w:val="3"/>
        </w:numPr>
        <w:spacing w:before="156" w:beforeLines="50" w:line="300" w:lineRule="auto"/>
        <w:ind w:left="440" w:leftChars="0"/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t>有</w:t>
      </w:r>
      <w:r>
        <w:rPr>
          <w:rFonts w:hint="eastAsia" w:ascii="宋体" w:hAnsi="宋体" w:eastAsia="宋体"/>
          <w:lang w:val="en-US" w:eastAsia="zh-CN"/>
        </w:rPr>
        <w:t>3个状态列表：</w:t>
      </w:r>
    </w:p>
    <w:p>
      <w:pPr>
        <w:pStyle w:val="14"/>
        <w:numPr>
          <w:ilvl w:val="0"/>
          <w:numId w:val="4"/>
        </w:numPr>
        <w:spacing w:before="156" w:beforeLines="50" w:line="300" w:lineRule="auto"/>
        <w:ind w:left="840" w:leftChars="0" w:hanging="420" w:firstLineChars="0"/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/>
          <w:b/>
          <w:bCs/>
          <w:lang w:val="en-US" w:eastAsia="zh-CN"/>
        </w:rPr>
        <w:t>待确认</w:t>
      </w:r>
      <w:r>
        <w:rPr>
          <w:rFonts w:hint="eastAsia" w:ascii="宋体" w:hAnsi="宋体" w:eastAsia="宋体"/>
          <w:lang w:val="en-US" w:eastAsia="zh-CN"/>
        </w:rPr>
        <w:t>：显示需要您确认维修的报修单。</w:t>
      </w:r>
    </w:p>
    <w:p>
      <w:pPr>
        <w:pStyle w:val="14"/>
        <w:numPr>
          <w:ilvl w:val="0"/>
          <w:numId w:val="4"/>
        </w:numPr>
        <w:spacing w:before="156" w:beforeLines="50" w:line="300" w:lineRule="auto"/>
        <w:ind w:left="840" w:leftChars="0" w:hanging="420" w:firstLineChars="0"/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/>
          <w:b/>
          <w:bCs/>
          <w:lang w:val="en-US" w:eastAsia="zh-CN"/>
        </w:rPr>
        <w:t>维修中</w:t>
      </w:r>
      <w:r>
        <w:rPr>
          <w:rFonts w:hint="eastAsia" w:ascii="宋体" w:hAnsi="宋体" w:eastAsia="宋体"/>
          <w:lang w:val="en-US" w:eastAsia="zh-CN"/>
        </w:rPr>
        <w:t>：显示您正在维修的报修单。</w:t>
      </w:r>
    </w:p>
    <w:p>
      <w:pPr>
        <w:pStyle w:val="14"/>
        <w:numPr>
          <w:ilvl w:val="0"/>
          <w:numId w:val="4"/>
        </w:numPr>
        <w:spacing w:before="156" w:beforeLines="50" w:line="300" w:lineRule="auto"/>
        <w:ind w:left="840" w:leftChars="0" w:hanging="420" w:firstLineChars="0"/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/>
          <w:b/>
          <w:bCs/>
          <w:lang w:val="en-US" w:eastAsia="zh-CN"/>
        </w:rPr>
        <w:t>已完成</w:t>
      </w:r>
      <w:r>
        <w:rPr>
          <w:rFonts w:hint="eastAsia" w:ascii="宋体" w:hAnsi="宋体" w:eastAsia="宋体"/>
          <w:lang w:val="en-US" w:eastAsia="zh-CN"/>
        </w:rPr>
        <w:t>：显示您已经完成维修的报修单。</w:t>
      </w:r>
    </w:p>
    <w:p>
      <w:pPr>
        <w:pStyle w:val="14"/>
        <w:numPr>
          <w:ilvl w:val="0"/>
          <w:numId w:val="0"/>
        </w:numPr>
        <w:spacing w:before="156" w:beforeLines="50" w:line="300" w:lineRule="auto"/>
        <w:ind w:left="20" w:leftChars="0"/>
        <w:jc w:val="center"/>
        <w:rPr>
          <w:rFonts w:ascii="宋体" w:hAnsi="宋体" w:eastAsia="宋体"/>
          <w:lang w:eastAsia="zh-CN"/>
        </w:rPr>
      </w:pPr>
      <w:r>
        <w:drawing>
          <wp:inline distT="0" distB="0" distL="114300" distR="114300">
            <wp:extent cx="2723515" cy="3482975"/>
            <wp:effectExtent l="9525" t="9525" r="10160" b="12700"/>
            <wp:docPr id="1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23515" cy="34829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14"/>
        <w:numPr>
          <w:ilvl w:val="0"/>
          <w:numId w:val="3"/>
        </w:numPr>
        <w:spacing w:before="156" w:beforeLines="50" w:line="300" w:lineRule="auto"/>
        <w:ind w:left="440" w:leftChars="0"/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t>打开“待确认”列表，显示报修单基本信息：报修类别、报修时间、问题描述、报修人和报修人手机号。</w:t>
      </w:r>
    </w:p>
    <w:p>
      <w:pPr>
        <w:pStyle w:val="14"/>
        <w:numPr>
          <w:ilvl w:val="0"/>
          <w:numId w:val="3"/>
        </w:numPr>
        <w:spacing w:before="156" w:beforeLines="50" w:line="300" w:lineRule="auto"/>
        <w:ind w:left="440" w:leftChars="0"/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t>点击某个报修单，打开维修详情页面，查看具体报修信息。</w:t>
      </w:r>
    </w:p>
    <w:p>
      <w:pPr>
        <w:pStyle w:val="14"/>
        <w:numPr>
          <w:ilvl w:val="0"/>
          <w:numId w:val="3"/>
        </w:numPr>
        <w:spacing w:before="156" w:beforeLines="50" w:line="300" w:lineRule="auto"/>
        <w:ind w:left="440" w:leftChars="0"/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t>在列表或详情页面，点击手机号，可以直接拨通报修人电话。</w:t>
      </w:r>
    </w:p>
    <w:p>
      <w:pPr>
        <w:pStyle w:val="14"/>
        <w:numPr>
          <w:ilvl w:val="0"/>
          <w:numId w:val="3"/>
        </w:numPr>
        <w:spacing w:before="156" w:beforeLines="50" w:line="300" w:lineRule="auto"/>
        <w:ind w:left="440" w:leftChars="0"/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t>在列表或详情页面，点击“确认报修”按钮，确认维修，页面跳转到“维修”》“维修中”列表，刷新，列出您刚确认维修的报修单。</w:t>
      </w:r>
    </w:p>
    <w:p>
      <w:pPr>
        <w:pStyle w:val="14"/>
        <w:numPr>
          <w:ilvl w:val="0"/>
          <w:numId w:val="0"/>
        </w:numPr>
        <w:spacing w:before="156" w:beforeLines="50" w:line="300" w:lineRule="auto"/>
        <w:ind w:left="20" w:leftChars="0"/>
        <w:jc w:val="center"/>
        <w:rPr>
          <w:rFonts w:ascii="宋体" w:hAnsi="宋体" w:eastAsia="宋体"/>
          <w:lang w:eastAsia="zh-CN"/>
        </w:rPr>
      </w:pPr>
      <w:r>
        <w:drawing>
          <wp:inline distT="0" distB="0" distL="114300" distR="114300">
            <wp:extent cx="2819400" cy="2440305"/>
            <wp:effectExtent l="9525" t="9525" r="9525" b="26670"/>
            <wp:docPr id="1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4403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14"/>
        <w:numPr>
          <w:ilvl w:val="0"/>
          <w:numId w:val="0"/>
        </w:numPr>
        <w:spacing w:before="156" w:beforeLines="50" w:line="300" w:lineRule="auto"/>
        <w:rPr>
          <w:rFonts w:ascii="宋体" w:hAnsi="宋体" w:eastAsia="宋体"/>
          <w:lang w:eastAsia="zh-CN"/>
        </w:rPr>
      </w:pPr>
    </w:p>
    <w:p>
      <w:pPr>
        <w:pStyle w:val="2"/>
        <w:numPr>
          <w:ilvl w:val="0"/>
          <w:numId w:val="1"/>
        </w:numPr>
        <w:ind w:left="140" w:leftChars="0" w:firstLine="0" w:firstLineChars="0"/>
        <w:rPr>
          <w:lang w:val="en-US" w:eastAsia="zh-CN"/>
        </w:rPr>
      </w:pPr>
      <w:r>
        <w:rPr>
          <w:rFonts w:hint="eastAsia"/>
          <w:lang w:val="en-US" w:eastAsia="zh-CN"/>
        </w:rPr>
        <w:t>维修</w:t>
      </w:r>
    </w:p>
    <w:p>
      <w:pPr>
        <w:pStyle w:val="4"/>
        <w:ind w:firstLine="241" w:firstLine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直接完成维修</w:t>
      </w:r>
    </w:p>
    <w:p>
      <w:pPr>
        <w:pStyle w:val="14"/>
        <w:numPr>
          <w:ilvl w:val="0"/>
          <w:numId w:val="5"/>
        </w:numPr>
        <w:spacing w:before="156" w:beforeLines="50" w:line="300" w:lineRule="auto"/>
        <w:ind w:left="440" w:leftChars="0"/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t>微信下，关注“北京市第十九中学”公众号。</w:t>
      </w:r>
    </w:p>
    <w:p>
      <w:pPr>
        <w:pStyle w:val="14"/>
        <w:numPr>
          <w:ilvl w:val="0"/>
          <w:numId w:val="5"/>
        </w:numPr>
        <w:spacing w:before="156" w:beforeLines="50" w:line="300" w:lineRule="auto"/>
        <w:ind w:left="440" w:leftChars="0"/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t>进入公众号。点击底部的“维修”，打开维修页面。</w:t>
      </w:r>
    </w:p>
    <w:p>
      <w:pPr>
        <w:pStyle w:val="14"/>
        <w:numPr>
          <w:ilvl w:val="0"/>
          <w:numId w:val="5"/>
        </w:numPr>
        <w:spacing w:before="156" w:beforeLines="50" w:line="300" w:lineRule="auto"/>
        <w:ind w:left="440" w:leftChars="0"/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t>打开“维修中”列表，显示报修单基本信息：报修类别、报修时间、问题描述、报修人和报修人手机号。</w:t>
      </w:r>
    </w:p>
    <w:p>
      <w:pPr>
        <w:pStyle w:val="14"/>
        <w:numPr>
          <w:ilvl w:val="0"/>
          <w:numId w:val="0"/>
        </w:numPr>
        <w:spacing w:before="156" w:beforeLines="50" w:line="300" w:lineRule="auto"/>
        <w:ind w:left="20" w:leftChars="0"/>
        <w:jc w:val="center"/>
        <w:rPr>
          <w:rFonts w:ascii="宋体" w:hAnsi="宋体" w:eastAsia="宋体"/>
          <w:lang w:eastAsia="zh-CN"/>
        </w:rPr>
      </w:pPr>
      <w:r>
        <w:drawing>
          <wp:inline distT="0" distB="0" distL="114300" distR="114300">
            <wp:extent cx="2724150" cy="2762250"/>
            <wp:effectExtent l="9525" t="9525" r="9525" b="9525"/>
            <wp:docPr id="1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27622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14"/>
        <w:numPr>
          <w:ilvl w:val="0"/>
          <w:numId w:val="5"/>
        </w:numPr>
        <w:spacing w:before="156" w:beforeLines="50" w:line="300" w:lineRule="auto"/>
        <w:ind w:left="440" w:leftChars="0"/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t>点击某个报修单，打开维修详情页面，查看具体报修信息。</w:t>
      </w:r>
    </w:p>
    <w:p>
      <w:pPr>
        <w:pStyle w:val="14"/>
        <w:numPr>
          <w:ilvl w:val="0"/>
          <w:numId w:val="5"/>
        </w:numPr>
        <w:spacing w:before="156" w:beforeLines="50" w:line="300" w:lineRule="auto"/>
        <w:ind w:left="440" w:leftChars="0"/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t>在列表或详情页面，点击手机号，可以直接拨通报修人电话。</w:t>
      </w:r>
    </w:p>
    <w:p>
      <w:pPr>
        <w:pStyle w:val="14"/>
        <w:numPr>
          <w:ilvl w:val="0"/>
          <w:numId w:val="5"/>
        </w:numPr>
        <w:spacing w:before="156" w:beforeLines="50" w:line="300" w:lineRule="auto"/>
        <w:ind w:left="440" w:leftChars="0"/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t>维修完成后，点击“完成维修”按钮，输入完成维修说明，点击“提交”按钮，完成这个报修单。此时“费用申请”、“完成维修”按钮不可用。</w:t>
      </w:r>
    </w:p>
    <w:p>
      <w:pPr>
        <w:pStyle w:val="14"/>
        <w:numPr>
          <w:ilvl w:val="0"/>
          <w:numId w:val="0"/>
        </w:numPr>
        <w:spacing w:before="156" w:beforeLines="50" w:line="300" w:lineRule="auto"/>
        <w:ind w:left="20" w:leftChars="0"/>
        <w:jc w:val="center"/>
        <w:rPr>
          <w:rFonts w:ascii="宋体" w:hAnsi="宋体" w:eastAsia="宋体"/>
          <w:lang w:eastAsia="zh-CN"/>
        </w:rPr>
      </w:pPr>
      <w:r>
        <w:drawing>
          <wp:inline distT="0" distB="0" distL="114300" distR="114300">
            <wp:extent cx="3895090" cy="1685925"/>
            <wp:effectExtent l="9525" t="9525" r="19685" b="19050"/>
            <wp:docPr id="1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95090" cy="16859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14"/>
        <w:numPr>
          <w:ilvl w:val="0"/>
          <w:numId w:val="5"/>
        </w:numPr>
        <w:spacing w:before="156" w:beforeLines="50" w:line="300" w:lineRule="auto"/>
        <w:ind w:left="440" w:leftChars="0"/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t>报修人收到您的完成维修通知后，会点击“确认维修”，此时这个报修单自动添加到您的“已完成”列表。</w:t>
      </w:r>
    </w:p>
    <w:p>
      <w:pPr>
        <w:pStyle w:val="14"/>
        <w:numPr>
          <w:ilvl w:val="0"/>
          <w:numId w:val="0"/>
        </w:numPr>
        <w:spacing w:before="156" w:beforeLines="50" w:line="300" w:lineRule="auto"/>
        <w:ind w:left="20" w:leftChars="0"/>
        <w:rPr>
          <w:rFonts w:ascii="宋体" w:hAnsi="宋体" w:eastAsia="宋体"/>
          <w:lang w:eastAsia="zh-CN"/>
        </w:rPr>
      </w:pPr>
    </w:p>
    <w:p>
      <w:pPr>
        <w:pStyle w:val="4"/>
        <w:ind w:firstLine="241" w:firstLine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费用申请，再完成维修</w:t>
      </w:r>
    </w:p>
    <w:p>
      <w:pPr>
        <w:pStyle w:val="14"/>
        <w:numPr>
          <w:ilvl w:val="0"/>
          <w:numId w:val="6"/>
        </w:numPr>
        <w:spacing w:before="156" w:beforeLines="50" w:line="300" w:lineRule="auto"/>
        <w:ind w:left="440" w:leftChars="0"/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t>微信下，关注“北京市第十九中学”公众号。</w:t>
      </w:r>
    </w:p>
    <w:p>
      <w:pPr>
        <w:pStyle w:val="14"/>
        <w:numPr>
          <w:ilvl w:val="0"/>
          <w:numId w:val="6"/>
        </w:numPr>
        <w:spacing w:before="156" w:beforeLines="50" w:line="300" w:lineRule="auto"/>
        <w:ind w:left="440" w:leftChars="0"/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t>进入公众号。点击底部的“维修”，打开维修页面。</w:t>
      </w:r>
    </w:p>
    <w:p>
      <w:pPr>
        <w:pStyle w:val="14"/>
        <w:numPr>
          <w:ilvl w:val="0"/>
          <w:numId w:val="6"/>
        </w:numPr>
        <w:spacing w:before="156" w:beforeLines="50" w:line="300" w:lineRule="auto"/>
        <w:ind w:left="440" w:leftChars="0"/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t>打开“维修中”列表，显示报修单基本信息：报修类别、报修时间、问题描述、报修人和报修人手机号。</w:t>
      </w:r>
    </w:p>
    <w:p>
      <w:pPr>
        <w:pStyle w:val="14"/>
        <w:numPr>
          <w:ilvl w:val="0"/>
          <w:numId w:val="0"/>
        </w:numPr>
        <w:spacing w:before="156" w:beforeLines="50" w:line="300" w:lineRule="auto"/>
        <w:ind w:left="20" w:leftChars="0"/>
        <w:jc w:val="center"/>
        <w:rPr>
          <w:rFonts w:ascii="宋体" w:hAnsi="宋体" w:eastAsia="宋体"/>
          <w:lang w:eastAsia="zh-CN"/>
        </w:rPr>
      </w:pPr>
      <w:r>
        <w:drawing>
          <wp:inline distT="0" distB="0" distL="114300" distR="114300">
            <wp:extent cx="2724150" cy="2762250"/>
            <wp:effectExtent l="9525" t="9525" r="9525" b="9525"/>
            <wp:docPr id="2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27622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14"/>
        <w:numPr>
          <w:ilvl w:val="0"/>
          <w:numId w:val="6"/>
        </w:numPr>
        <w:spacing w:before="156" w:beforeLines="50" w:line="300" w:lineRule="auto"/>
        <w:ind w:left="440" w:leftChars="0"/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t>点击某个报修单，打开维修详情页面，查看具体报修信息。</w:t>
      </w:r>
    </w:p>
    <w:p>
      <w:pPr>
        <w:pStyle w:val="14"/>
        <w:numPr>
          <w:ilvl w:val="0"/>
          <w:numId w:val="6"/>
        </w:numPr>
        <w:spacing w:before="156" w:beforeLines="50" w:line="300" w:lineRule="auto"/>
        <w:ind w:left="440" w:leftChars="0"/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t>在列表或详情页面，点击手机号，可以直接拨通报修人电话。</w:t>
      </w:r>
    </w:p>
    <w:p>
      <w:pPr>
        <w:pStyle w:val="14"/>
        <w:numPr>
          <w:ilvl w:val="0"/>
          <w:numId w:val="6"/>
        </w:numPr>
        <w:spacing w:before="156" w:beforeLines="50" w:line="300" w:lineRule="auto"/>
        <w:ind w:left="440" w:leftChars="0"/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t>点击“费用申请”按钮，打开费用申请页面。</w:t>
      </w:r>
    </w:p>
    <w:p>
      <w:pPr>
        <w:pStyle w:val="14"/>
        <w:numPr>
          <w:ilvl w:val="0"/>
          <w:numId w:val="0"/>
        </w:numPr>
        <w:spacing w:before="156" w:beforeLines="50" w:line="300" w:lineRule="auto"/>
        <w:jc w:val="center"/>
        <w:rPr>
          <w:rFonts w:ascii="宋体" w:hAnsi="宋体" w:eastAsia="宋体"/>
          <w:lang w:eastAsia="zh-CN"/>
        </w:rPr>
      </w:pPr>
      <w:r>
        <w:drawing>
          <wp:inline distT="0" distB="0" distL="114300" distR="114300">
            <wp:extent cx="3248025" cy="2142490"/>
            <wp:effectExtent l="9525" t="9525" r="19050" b="19685"/>
            <wp:docPr id="2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21424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14"/>
        <w:numPr>
          <w:ilvl w:val="0"/>
          <w:numId w:val="6"/>
        </w:numPr>
        <w:spacing w:before="156" w:beforeLines="50" w:line="300" w:lineRule="auto"/>
        <w:ind w:left="440" w:leftChars="0"/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t>选择“审批人”、联系人电话（自动带出）、费用申请原因（必填项）、所需费用（必填项），点击“提交”按钮，提交费用申请，这个报修单处于“审批中”状态。</w:t>
      </w:r>
    </w:p>
    <w:p>
      <w:pPr>
        <w:pStyle w:val="14"/>
        <w:numPr>
          <w:ilvl w:val="0"/>
          <w:numId w:val="0"/>
        </w:numPr>
        <w:spacing w:before="156" w:beforeLines="50" w:line="300" w:lineRule="auto"/>
        <w:ind w:left="20" w:leftChars="0"/>
        <w:jc w:val="center"/>
      </w:pPr>
      <w:r>
        <w:drawing>
          <wp:inline distT="0" distB="0" distL="114300" distR="114300">
            <wp:extent cx="2695575" cy="3401695"/>
            <wp:effectExtent l="9525" t="9525" r="19050" b="17780"/>
            <wp:docPr id="2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34016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14"/>
        <w:numPr>
          <w:ilvl w:val="0"/>
          <w:numId w:val="0"/>
        </w:numPr>
        <w:spacing w:before="156" w:beforeLines="50" w:line="300" w:lineRule="auto"/>
        <w:ind w:left="20" w:leftChars="0"/>
        <w:jc w:val="center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CN"/>
        </w:rPr>
        <w:t>图</w:t>
      </w:r>
      <w:r>
        <w:rPr>
          <w:rFonts w:hint="eastAsia" w:ascii="宋体" w:hAnsi="宋体" w:eastAsia="宋体" w:cs="宋体"/>
          <w:lang w:val="en-US" w:eastAsia="zh-CN"/>
        </w:rPr>
        <w:t>1</w:t>
      </w:r>
    </w:p>
    <w:p>
      <w:pPr>
        <w:pStyle w:val="14"/>
        <w:numPr>
          <w:ilvl w:val="0"/>
          <w:numId w:val="0"/>
        </w:numPr>
        <w:spacing w:before="156" w:beforeLines="50" w:line="300" w:lineRule="auto"/>
        <w:ind w:left="20" w:leftChars="0"/>
        <w:jc w:val="center"/>
      </w:pPr>
      <w:r>
        <w:drawing>
          <wp:inline distT="0" distB="0" distL="114300" distR="114300">
            <wp:extent cx="2552700" cy="1709420"/>
            <wp:effectExtent l="9525" t="9525" r="9525" b="14605"/>
            <wp:docPr id="24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7094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14"/>
        <w:numPr>
          <w:ilvl w:val="0"/>
          <w:numId w:val="0"/>
        </w:numPr>
        <w:spacing w:before="156" w:beforeLines="50" w:line="300" w:lineRule="auto"/>
        <w:ind w:left="20" w:leftChars="0"/>
        <w:jc w:val="center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CN"/>
        </w:rPr>
        <w:t>图</w:t>
      </w:r>
      <w:r>
        <w:rPr>
          <w:rFonts w:hint="eastAsia" w:ascii="宋体" w:hAnsi="宋体" w:eastAsia="宋体" w:cs="宋体"/>
          <w:lang w:val="en-US" w:eastAsia="zh-CN"/>
        </w:rPr>
        <w:t>2</w:t>
      </w:r>
    </w:p>
    <w:p>
      <w:pPr>
        <w:pStyle w:val="14"/>
        <w:numPr>
          <w:ilvl w:val="0"/>
          <w:numId w:val="6"/>
        </w:numPr>
        <w:spacing w:before="156" w:beforeLines="50" w:line="300" w:lineRule="auto"/>
        <w:ind w:left="440" w:leftChars="0"/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t>在审批人审批前，点击“审批变更”按钮，可以更改审批人、申请的费用。</w:t>
      </w:r>
    </w:p>
    <w:p>
      <w:pPr>
        <w:pStyle w:val="14"/>
        <w:numPr>
          <w:ilvl w:val="0"/>
          <w:numId w:val="0"/>
        </w:numPr>
        <w:spacing w:before="156" w:beforeLines="50" w:line="300" w:lineRule="auto"/>
        <w:ind w:left="20" w:leftChars="0"/>
        <w:jc w:val="center"/>
        <w:rPr>
          <w:rFonts w:ascii="宋体" w:hAnsi="宋体" w:eastAsia="宋体"/>
          <w:lang w:eastAsia="zh-CN"/>
        </w:rPr>
      </w:pPr>
      <w:r>
        <w:drawing>
          <wp:inline distT="0" distB="0" distL="114300" distR="114300">
            <wp:extent cx="2780665" cy="1872615"/>
            <wp:effectExtent l="9525" t="9525" r="10160" b="22860"/>
            <wp:docPr id="25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80665" cy="18726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14"/>
        <w:numPr>
          <w:ilvl w:val="0"/>
          <w:numId w:val="6"/>
        </w:numPr>
        <w:spacing w:before="156" w:beforeLines="50" w:line="300" w:lineRule="auto"/>
        <w:ind w:left="440" w:leftChars="0"/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t>审批人审批后：</w:t>
      </w:r>
    </w:p>
    <w:p>
      <w:pPr>
        <w:pStyle w:val="14"/>
        <w:numPr>
          <w:ilvl w:val="0"/>
          <w:numId w:val="7"/>
        </w:numPr>
        <w:spacing w:before="156" w:beforeLines="50" w:line="300" w:lineRule="auto"/>
        <w:ind w:left="840" w:leftChars="0" w:hanging="420" w:firstLineChars="0"/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t>如果这个报修单被批准了，您会收到一个批准的通知，打开这个通知，会看到“已批准”标识。在“维修中”列表也会显示“已批准”标识。</w:t>
      </w:r>
    </w:p>
    <w:p>
      <w:pPr>
        <w:pStyle w:val="14"/>
        <w:numPr>
          <w:ilvl w:val="0"/>
          <w:numId w:val="0"/>
        </w:numPr>
        <w:spacing w:before="156" w:beforeLines="50" w:line="300" w:lineRule="auto"/>
        <w:ind w:left="20" w:leftChars="0"/>
        <w:jc w:val="center"/>
      </w:pPr>
      <w:r>
        <w:drawing>
          <wp:inline distT="0" distB="0" distL="114300" distR="114300">
            <wp:extent cx="3914140" cy="1695450"/>
            <wp:effectExtent l="9525" t="9525" r="19685" b="9525"/>
            <wp:docPr id="1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14140" cy="16954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14"/>
        <w:numPr>
          <w:ilvl w:val="0"/>
          <w:numId w:val="7"/>
        </w:numPr>
        <w:spacing w:before="156" w:beforeLines="50" w:line="300" w:lineRule="auto"/>
        <w:ind w:left="840" w:leftChars="0" w:hanging="420" w:firstLineChars="0"/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t>如果这个报修单被拒绝了，您会收到一个被拒绝的通知，打开这个通知，会看到“已拒绝”标识。在“维修中”列表也会显示“已拒绝”标识。</w:t>
      </w:r>
    </w:p>
    <w:p>
      <w:pPr>
        <w:pStyle w:val="14"/>
        <w:numPr>
          <w:ilvl w:val="0"/>
          <w:numId w:val="0"/>
        </w:numPr>
        <w:spacing w:before="156" w:beforeLines="50" w:line="300" w:lineRule="auto"/>
        <w:jc w:val="center"/>
      </w:pPr>
      <w:r>
        <w:drawing>
          <wp:inline distT="0" distB="0" distL="114300" distR="114300">
            <wp:extent cx="3275965" cy="1381125"/>
            <wp:effectExtent l="9525" t="9525" r="10160" b="19050"/>
            <wp:docPr id="26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275965" cy="13811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14"/>
        <w:numPr>
          <w:ilvl w:val="7"/>
          <w:numId w:val="0"/>
        </w:numPr>
        <w:spacing w:before="156" w:beforeLines="50" w:line="300" w:lineRule="auto"/>
        <w:ind w:left="880" w:leftChars="400"/>
      </w:pPr>
      <w:r>
        <w:rPr>
          <w:rFonts w:hint="eastAsia" w:ascii="宋体" w:hAnsi="宋体" w:eastAsia="宋体"/>
          <w:lang w:eastAsia="zh-CN"/>
        </w:rPr>
        <w:t>此时您可以继续点击“审批变更”按钮，再次费用申请。</w:t>
      </w:r>
    </w:p>
    <w:p>
      <w:pPr>
        <w:pStyle w:val="14"/>
        <w:numPr>
          <w:ilvl w:val="0"/>
          <w:numId w:val="5"/>
        </w:numPr>
        <w:spacing w:before="156" w:beforeLines="50" w:line="300" w:lineRule="auto"/>
        <w:ind w:left="440" w:leftChars="0"/>
        <w:rPr>
          <w:lang w:eastAsia="zh-CN"/>
        </w:rPr>
      </w:pPr>
      <w:r>
        <w:rPr>
          <w:rFonts w:hint="eastAsia" w:ascii="宋体" w:hAnsi="宋体" w:eastAsia="宋体"/>
          <w:lang w:eastAsia="zh-CN"/>
        </w:rPr>
        <w:t>确认完成后，点击“完成维修”按钮，输入完成维修说明，点击“提交”按钮，完成这个报修单。此时“完成维修”按钮不可用。</w:t>
      </w:r>
    </w:p>
    <w:p>
      <w:pPr>
        <w:pStyle w:val="14"/>
        <w:numPr>
          <w:ilvl w:val="0"/>
          <w:numId w:val="6"/>
        </w:numPr>
        <w:spacing w:before="156" w:beforeLines="50" w:line="300" w:lineRule="auto"/>
        <w:ind w:left="440" w:leftChars="0"/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t>报修人收到您的完成维修通知后，会点击“确认维修”，此时这个报修单会添加到您的“已完成”列表。</w:t>
      </w:r>
    </w:p>
    <w:p>
      <w:pPr>
        <w:pStyle w:val="14"/>
        <w:numPr>
          <w:ilvl w:val="0"/>
          <w:numId w:val="0"/>
        </w:numPr>
        <w:spacing w:before="156" w:beforeLines="50" w:line="300" w:lineRule="auto"/>
        <w:rPr>
          <w:rFonts w:ascii="宋体" w:hAnsi="宋体" w:eastAsia="宋体"/>
          <w:lang w:val="en-US" w:eastAsia="zh-CN"/>
        </w:rPr>
      </w:pPr>
    </w:p>
    <w:p>
      <w:pPr>
        <w:pStyle w:val="14"/>
        <w:numPr>
          <w:ilvl w:val="0"/>
          <w:numId w:val="0"/>
        </w:numPr>
        <w:spacing w:before="156" w:beforeLines="50" w:line="300" w:lineRule="auto"/>
        <w:rPr>
          <w:rFonts w:ascii="宋体" w:hAnsi="宋体" w:eastAsia="宋体"/>
          <w:lang w:eastAsia="zh-CN"/>
        </w:rPr>
      </w:pPr>
    </w:p>
    <w:p>
      <w:pPr>
        <w:pStyle w:val="2"/>
        <w:rPr>
          <w:lang w:val="en-US" w:eastAsia="zh-CN"/>
        </w:rPr>
      </w:pPr>
      <w:r>
        <w:rPr>
          <w:rFonts w:hint="eastAsia"/>
          <w:lang w:val="en-US" w:eastAsia="zh-CN"/>
        </w:rPr>
        <w:t xml:space="preserve"> 维护维修记录</w:t>
      </w:r>
    </w:p>
    <w:p>
      <w:pPr>
        <w:pStyle w:val="14"/>
        <w:numPr>
          <w:ilvl w:val="0"/>
          <w:numId w:val="0"/>
        </w:numPr>
        <w:spacing w:before="156" w:beforeLines="50" w:line="300" w:lineRule="auto"/>
        <w:ind w:left="0" w:leftChars="0"/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t>在微信端，教师维护报修记录的过程如下：</w:t>
      </w:r>
    </w:p>
    <w:p>
      <w:pPr>
        <w:pStyle w:val="14"/>
        <w:numPr>
          <w:ilvl w:val="0"/>
          <w:numId w:val="8"/>
        </w:numPr>
        <w:spacing w:before="156" w:beforeLines="50" w:line="300" w:lineRule="auto"/>
        <w:ind w:left="440" w:leftChars="0"/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t>微信下，打开“北京市第十九中学”公众号。</w:t>
      </w:r>
    </w:p>
    <w:p>
      <w:pPr>
        <w:pStyle w:val="14"/>
        <w:numPr>
          <w:ilvl w:val="0"/>
          <w:numId w:val="8"/>
        </w:numPr>
        <w:spacing w:before="156" w:beforeLines="50" w:line="300" w:lineRule="auto"/>
        <w:ind w:left="440" w:leftChars="0"/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t>点击底部的“维修”，打开维修页面。</w:t>
      </w:r>
    </w:p>
    <w:p>
      <w:pPr>
        <w:pStyle w:val="14"/>
        <w:numPr>
          <w:ilvl w:val="0"/>
          <w:numId w:val="8"/>
        </w:numPr>
        <w:spacing w:before="156" w:beforeLines="50" w:line="300" w:lineRule="auto"/>
        <w:ind w:left="440" w:leftChars="0"/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t>点击“已完成”，查看完成的报修单有哪些。</w:t>
      </w:r>
    </w:p>
    <w:p>
      <w:pPr>
        <w:pStyle w:val="14"/>
        <w:numPr>
          <w:ilvl w:val="0"/>
          <w:numId w:val="0"/>
        </w:numPr>
        <w:spacing w:before="156" w:beforeLines="50" w:line="300" w:lineRule="auto"/>
        <w:ind w:left="20" w:leftChars="0"/>
        <w:jc w:val="center"/>
        <w:rPr>
          <w:rFonts w:ascii="宋体" w:hAnsi="宋体" w:eastAsia="宋体"/>
          <w:lang w:eastAsia="zh-CN"/>
        </w:rPr>
      </w:pPr>
      <w:r>
        <w:drawing>
          <wp:inline distT="0" distB="0" distL="114300" distR="114300">
            <wp:extent cx="2713990" cy="3392805"/>
            <wp:effectExtent l="9525" t="9525" r="19685" b="26670"/>
            <wp:docPr id="27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713990" cy="33928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14"/>
        <w:numPr>
          <w:ilvl w:val="0"/>
          <w:numId w:val="8"/>
        </w:numPr>
        <w:spacing w:before="156" w:beforeLines="50" w:line="300" w:lineRule="auto"/>
        <w:ind w:left="440" w:leftChars="0"/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t>点击一个报修单，打开报修详情页面，查看当时维修的详细信息。</w:t>
      </w:r>
    </w:p>
    <w:p>
      <w:pPr>
        <w:pStyle w:val="14"/>
        <w:numPr>
          <w:ilvl w:val="0"/>
          <w:numId w:val="8"/>
        </w:numPr>
        <w:spacing w:before="156" w:beforeLines="50" w:line="300" w:lineRule="auto"/>
        <w:ind w:left="440" w:leftChars="0"/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t>点击“删除维修”，删除这个报修单。注意，这里您只是删除自己列表的维修单，不会影响到维修人、审批人那里的显示。</w:t>
      </w:r>
    </w:p>
    <w:p>
      <w:pPr>
        <w:pStyle w:val="14"/>
        <w:numPr>
          <w:ilvl w:val="0"/>
          <w:numId w:val="0"/>
        </w:numPr>
        <w:spacing w:before="156" w:beforeLines="50" w:line="300" w:lineRule="auto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b/>
          <w:bCs/>
          <w:lang w:eastAsia="zh-CN"/>
        </w:rPr>
        <w:t>小提示</w:t>
      </w:r>
      <w:r>
        <w:rPr>
          <w:rFonts w:hint="eastAsia" w:ascii="宋体" w:hAnsi="宋体" w:eastAsia="宋体"/>
          <w:lang w:eastAsia="zh-CN"/>
        </w:rPr>
        <w:t>：如果报修单在被拒绝后，您没有再申请费用，而是选择完成维修，在“已完成”列表打开报修单详情后，维修费用上显示删除线。</w:t>
      </w:r>
    </w:p>
    <w:p>
      <w:pPr>
        <w:pStyle w:val="14"/>
        <w:numPr>
          <w:ilvl w:val="0"/>
          <w:numId w:val="0"/>
        </w:numPr>
        <w:spacing w:before="156" w:beforeLines="50" w:line="300" w:lineRule="auto"/>
        <w:rPr>
          <w:rFonts w:hint="eastAsia" w:ascii="宋体" w:hAnsi="宋体" w:eastAsia="宋体"/>
          <w:lang w:eastAsia="zh-CN"/>
        </w:rPr>
      </w:pPr>
      <w:bookmarkStart w:id="1" w:name="_GoBack"/>
      <w:bookmarkEnd w:id="1"/>
    </w:p>
    <w:p>
      <w:pPr>
        <w:spacing w:before="120" w:after="120" w:line="300" w:lineRule="auto"/>
        <w:rPr>
          <w:rFonts w:ascii="宋体" w:hAnsi="宋体" w:eastAsia="宋体"/>
          <w:lang w:eastAsia="zh-CN"/>
        </w:rPr>
      </w:pPr>
    </w:p>
    <w:p>
      <w:pPr>
        <w:spacing w:before="120" w:after="120" w:line="300" w:lineRule="auto"/>
        <w:rPr>
          <w:rFonts w:ascii="宋体" w:hAnsi="宋体" w:eastAsia="宋体"/>
          <w:lang w:eastAsia="zh-CN"/>
        </w:rPr>
      </w:pPr>
    </w:p>
    <w:p>
      <w:pPr>
        <w:spacing w:before="120" w:after="120" w:line="300" w:lineRule="auto"/>
        <w:rPr>
          <w:rFonts w:ascii="宋体" w:hAnsi="宋体" w:eastAsia="宋体"/>
          <w:lang w:eastAsia="zh-CN"/>
        </w:rPr>
      </w:pPr>
    </w:p>
    <w:p>
      <w:pPr>
        <w:spacing w:before="120" w:after="120" w:line="300" w:lineRule="auto"/>
        <w:rPr>
          <w:rFonts w:ascii="宋体" w:hAnsi="宋体" w:eastAsia="宋体"/>
          <w:lang w:eastAsia="zh-CN"/>
        </w:rPr>
      </w:pPr>
    </w:p>
    <w:p>
      <w:pPr>
        <w:spacing w:before="120" w:after="120" w:line="300" w:lineRule="auto"/>
        <w:rPr>
          <w:rFonts w:hint="eastAsia" w:ascii="宋体" w:hAnsi="宋体" w:eastAsia="宋体"/>
          <w:lang w:eastAsia="zh-CN"/>
        </w:rPr>
      </w:pPr>
    </w:p>
    <w:sectPr>
      <w:headerReference r:id="rId3" w:type="default"/>
      <w:footerReference r:id="rId4" w:type="default"/>
      <w:pgSz w:w="11906" w:h="16838"/>
      <w:pgMar w:top="1644" w:right="1077" w:bottom="1531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+中文标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标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lang w:eastAsia="zh-CN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-371475</wp:posOffset>
          </wp:positionH>
          <wp:positionV relativeFrom="paragraph">
            <wp:posOffset>58420</wp:posOffset>
          </wp:positionV>
          <wp:extent cx="3390900" cy="298450"/>
          <wp:effectExtent l="0" t="0" r="0" b="6350"/>
          <wp:wrapNone/>
          <wp:docPr id="1" name="图片 1" descr="33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33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90900" cy="298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lang w:eastAsia="zh-CN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>
              <wp:simplePos x="0" y="0"/>
              <wp:positionH relativeFrom="column">
                <wp:posOffset>2981325</wp:posOffset>
              </wp:positionH>
              <wp:positionV relativeFrom="paragraph">
                <wp:posOffset>-77470</wp:posOffset>
              </wp:positionV>
              <wp:extent cx="3409950" cy="1404620"/>
              <wp:effectExtent l="0" t="0" r="0" b="0"/>
              <wp:wrapSquare wrapText="bothSides"/>
              <wp:docPr id="21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99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微软雅黑" w:hAnsi="微软雅黑" w:eastAsia="微软雅黑" w:cs="宋体"/>
                              <w:spacing w:val="-10"/>
                              <w:szCs w:val="24"/>
                            </w:rPr>
                          </w:pPr>
                          <w:r>
                            <w:rPr>
                              <w:rFonts w:ascii="微软雅黑" w:hAnsi="微软雅黑" w:eastAsia="微软雅黑" w:cs="宋体"/>
                              <w:spacing w:val="-10"/>
                              <w:szCs w:val="24"/>
                            </w:rPr>
                            <w:t>电话：4008-068-488</w:t>
                          </w:r>
                          <w:r>
                            <w:rPr>
                              <w:rFonts w:ascii="微软雅黑" w:hAnsi="微软雅黑" w:eastAsia="微软雅黑" w:cs="宋体"/>
                              <w:spacing w:val="-10"/>
                              <w:szCs w:val="24"/>
                            </w:rPr>
                            <w:tab/>
                          </w:r>
                          <w:r>
                            <w:rPr>
                              <w:rFonts w:hint="eastAsia" w:ascii="微软雅黑" w:hAnsi="微软雅黑" w:eastAsia="微软雅黑" w:cs="宋体"/>
                              <w:spacing w:val="-10"/>
                              <w:szCs w:val="24"/>
                            </w:rPr>
                            <w:t>网址：</w:t>
                          </w:r>
                          <w:r>
                            <w:rPr>
                              <w:rFonts w:ascii="微软雅黑" w:hAnsi="微软雅黑" w:eastAsia="微软雅黑" w:cs="宋体"/>
                              <w:spacing w:val="-10"/>
                              <w:szCs w:val="24"/>
                            </w:rPr>
                            <w:t>www.xiaoyangedu.com</w:t>
                          </w:r>
                        </w:p>
                        <w:p>
                          <w:pPr>
                            <w:rPr>
                              <w:rFonts w:ascii="微软雅黑" w:hAnsi="微软雅黑" w:eastAsia="微软雅黑" w:cs="宋体"/>
                              <w:spacing w:val="-10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ascii="微软雅黑" w:hAnsi="微软雅黑" w:eastAsia="微软雅黑" w:cs="宋体"/>
                              <w:spacing w:val="-10"/>
                              <w:szCs w:val="24"/>
                              <w:lang w:eastAsia="zh-CN"/>
                            </w:rPr>
                            <w:t>地址：北京海淀区中关村互联网教育创新中心B座932室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文本框 2" o:spid="_x0000_s1026" o:spt="202" type="#_x0000_t202" style="position:absolute;left:0pt;margin-left:234.75pt;margin-top:-6.1pt;height:110.6pt;width:268.5pt;mso-wrap-distance-bottom:3.6pt;mso-wrap-distance-left:9pt;mso-wrap-distance-right:9pt;mso-wrap-distance-top:3.6pt;z-index:251665408;mso-width-relative:page;mso-height-relative:margin;mso-height-percent:200;" filled="f" stroked="f" coordsize="21600,21600" o:gfxdata="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clPJT2AAAAAwBAAAPAAAAAAAAAAEAIAAA&#10;ACIAAABkcnMvZG93bnJldi54bWxQSwECFAAUAAAACACHTuJAZMl/pwwCAADeAwAADgAAAAAAAAAB&#10;ACAAAAAnAQAAZHJzL2Uyb0RvYy54bWxQSwUGAAAAAAYABgBZAQAApQUAAAAA&#10;">
              <v:fill on="f" focussize="0,0"/>
              <v:stroke on="f" miterlimit="8" joinstyle="miter"/>
              <v:imagedata o:title=""/>
              <o:lock v:ext="edit" aspectratio="f"/>
              <v:textbox style="mso-fit-shape-to-text:t;">
                <w:txbxContent>
                  <w:p>
                    <w:pPr>
                      <w:rPr>
                        <w:rFonts w:ascii="微软雅黑" w:hAnsi="微软雅黑" w:eastAsia="微软雅黑" w:cs="宋体"/>
                        <w:spacing w:val="-10"/>
                        <w:szCs w:val="24"/>
                      </w:rPr>
                    </w:pPr>
                    <w:r>
                      <w:rPr>
                        <w:rFonts w:ascii="微软雅黑" w:hAnsi="微软雅黑" w:eastAsia="微软雅黑" w:cs="宋体"/>
                        <w:spacing w:val="-10"/>
                        <w:szCs w:val="24"/>
                      </w:rPr>
                      <w:t>电话：4008-068-488</w:t>
                    </w:r>
                    <w:r>
                      <w:rPr>
                        <w:rFonts w:ascii="微软雅黑" w:hAnsi="微软雅黑" w:eastAsia="微软雅黑" w:cs="宋体"/>
                        <w:spacing w:val="-10"/>
                        <w:szCs w:val="24"/>
                      </w:rPr>
                      <w:tab/>
                    </w:r>
                    <w:r>
                      <w:rPr>
                        <w:rFonts w:hint="eastAsia" w:ascii="微软雅黑" w:hAnsi="微软雅黑" w:eastAsia="微软雅黑" w:cs="宋体"/>
                        <w:spacing w:val="-10"/>
                        <w:szCs w:val="24"/>
                      </w:rPr>
                      <w:t>网址：</w:t>
                    </w:r>
                    <w:r>
                      <w:rPr>
                        <w:rFonts w:ascii="微软雅黑" w:hAnsi="微软雅黑" w:eastAsia="微软雅黑" w:cs="宋体"/>
                        <w:spacing w:val="-10"/>
                        <w:szCs w:val="24"/>
                      </w:rPr>
                      <w:t>www.xiaoyangedu.com</w:t>
                    </w:r>
                  </w:p>
                  <w:p>
                    <w:pPr>
                      <w:rPr>
                        <w:rFonts w:ascii="微软雅黑" w:hAnsi="微软雅黑" w:eastAsia="微软雅黑" w:cs="宋体"/>
                        <w:spacing w:val="-10"/>
                        <w:szCs w:val="24"/>
                        <w:lang w:eastAsia="zh-CN"/>
                      </w:rPr>
                    </w:pPr>
                    <w:r>
                      <w:rPr>
                        <w:rFonts w:ascii="微软雅黑" w:hAnsi="微软雅黑" w:eastAsia="微软雅黑" w:cs="宋体"/>
                        <w:spacing w:val="-10"/>
                        <w:szCs w:val="24"/>
                        <w:lang w:eastAsia="zh-CN"/>
                      </w:rPr>
                      <w:t>地址：北京海淀区中关村互联网教育创新中心B座932室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center" w:pos="4332"/>
        <w:tab w:val="left" w:pos="7215"/>
      </w:tabs>
      <w:jc w:val="left"/>
    </w:pPr>
    <w:r>
      <w:rPr>
        <w:lang w:eastAsia="zh-CN"/>
      </w:rPr>
      <mc:AlternateContent>
        <mc:Choice Requires="wps">
          <w:drawing>
            <wp:anchor distT="45720" distB="45720" distL="114300" distR="114300" simplePos="0" relativeHeight="251669504" behindDoc="1" locked="0" layoutInCell="1" allowOverlap="1">
              <wp:simplePos x="0" y="0"/>
              <wp:positionH relativeFrom="margin">
                <wp:posOffset>4255135</wp:posOffset>
              </wp:positionH>
              <wp:positionV relativeFrom="paragraph">
                <wp:posOffset>12065</wp:posOffset>
              </wp:positionV>
              <wp:extent cx="2114550" cy="1404620"/>
              <wp:effectExtent l="0" t="0" r="0" b="3175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45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微软雅黑" w:hAnsi="微软雅黑" w:eastAsia="微软雅黑"/>
                              <w:b/>
                              <w:color w:val="97C551"/>
                              <w:lang w:eastAsia="zh-CN"/>
                            </w:rPr>
                          </w:pPr>
                          <w:r>
                            <w:rPr>
                              <w:rFonts w:ascii="微软雅黑" w:hAnsi="微软雅黑" w:eastAsia="微软雅黑"/>
                              <w:b/>
                              <w:color w:val="97C551"/>
                              <w:lang w:eastAsia="zh-CN"/>
                            </w:rPr>
                            <w:t>排</w:t>
                          </w:r>
                          <w:r>
                            <w:rPr>
                              <w:rFonts w:hint="eastAsia" w:ascii="微软雅黑" w:hAnsi="微软雅黑" w:eastAsia="微软雅黑"/>
                              <w:b/>
                              <w:color w:val="97C551"/>
                              <w:lang w:eastAsia="zh-CN"/>
                            </w:rPr>
                            <w:t>课走班</w:t>
                          </w:r>
                          <w:r>
                            <w:rPr>
                              <w:rFonts w:ascii="微软雅黑" w:hAnsi="微软雅黑" w:eastAsia="微软雅黑"/>
                              <w:b/>
                              <w:color w:val="97C551"/>
                              <w:lang w:eastAsia="zh-CN"/>
                            </w:rPr>
                            <w:t>难题，晓羊解您所急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6" o:spid="_x0000_s1026" o:spt="202" type="#_x0000_t202" style="position:absolute;left:0pt;margin-left:335.05pt;margin-top:0.95pt;height:110.6pt;width:166.5pt;mso-position-horizontal-relative:margin;z-index:-251646976;mso-width-relative:page;mso-height-relative:margin;mso-height-percent:200;" filled="f" stroked="f" coordsize="21600,21600" o:gfxdata="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GPkP2bWAAAACgEAAA8AAAAAAAAAAQAgAAAAIgAA&#10;AGRycy9kb3ducmV2LnhtbFBLAQIUABQAAAAIAIdO4kDL3AIiCgIAANwDAAAOAAAAAAAAAAEAIAAA&#10;ACUBAABkcnMvZTJvRG9jLnhtbFBLBQYAAAAABgAGAFkBAAChBQAAAAA=&#10;">
              <v:fill on="f" focussize="0,0"/>
              <v:stroke on="f" miterlimit="8" joinstyle="miter"/>
              <v:imagedata o:title=""/>
              <o:lock v:ext="edit" aspectratio="f"/>
              <v:textbox style="mso-fit-shape-to-text:t;">
                <w:txbxContent>
                  <w:p>
                    <w:pPr>
                      <w:rPr>
                        <w:rFonts w:ascii="微软雅黑" w:hAnsi="微软雅黑" w:eastAsia="微软雅黑"/>
                        <w:b/>
                        <w:color w:val="97C551"/>
                        <w:lang w:eastAsia="zh-CN"/>
                      </w:rPr>
                    </w:pPr>
                    <w:r>
                      <w:rPr>
                        <w:rFonts w:ascii="微软雅黑" w:hAnsi="微软雅黑" w:eastAsia="微软雅黑"/>
                        <w:b/>
                        <w:color w:val="97C551"/>
                        <w:lang w:eastAsia="zh-CN"/>
                      </w:rPr>
                      <w:t>排</w:t>
                    </w:r>
                    <w:r>
                      <w:rPr>
                        <w:rFonts w:hint="eastAsia" w:ascii="微软雅黑" w:hAnsi="微软雅黑" w:eastAsia="微软雅黑"/>
                        <w:b/>
                        <w:color w:val="97C551"/>
                        <w:lang w:eastAsia="zh-CN"/>
                      </w:rPr>
                      <w:t>课走班</w:t>
                    </w:r>
                    <w:r>
                      <w:rPr>
                        <w:rFonts w:ascii="微软雅黑" w:hAnsi="微软雅黑" w:eastAsia="微软雅黑"/>
                        <w:b/>
                        <w:color w:val="97C551"/>
                        <w:lang w:eastAsia="zh-CN"/>
                      </w:rPr>
                      <w:t>难题，晓羊解您所急</w:t>
                    </w:r>
                  </w:p>
                </w:txbxContent>
              </v:textbox>
            </v:shape>
          </w:pict>
        </mc:Fallback>
      </mc:AlternateContent>
    </w:r>
    <w:r>
      <w:rPr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-19050</wp:posOffset>
          </wp:positionH>
          <wp:positionV relativeFrom="margin">
            <wp:posOffset>-942975</wp:posOffset>
          </wp:positionV>
          <wp:extent cx="572135" cy="742950"/>
          <wp:effectExtent l="0" t="0" r="0" b="0"/>
          <wp:wrapSquare wrapText="bothSides"/>
          <wp:docPr id="3" name="图片 3" descr="44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44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2135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lang w:eastAsia="zh-CN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318770</wp:posOffset>
          </wp:positionV>
          <wp:extent cx="6905625" cy="112395"/>
          <wp:effectExtent l="0" t="0" r="0" b="2540"/>
          <wp:wrapNone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382" b="64622"/>
                  <a:stretch>
                    <a:fillRect/>
                  </a:stretch>
                </pic:blipFill>
                <pic:spPr>
                  <a:xfrm>
                    <a:off x="0" y="0"/>
                    <a:ext cx="6905625" cy="112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6"/>
      <w:pBdr>
        <w:bottom w:val="none" w:color="auto" w:sz="0" w:space="0"/>
      </w:pBdr>
      <w:tabs>
        <w:tab w:val="center" w:pos="4332"/>
        <w:tab w:val="left" w:pos="7215"/>
      </w:tabs>
      <w:jc w:val="left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60CC83"/>
    <w:multiLevelType w:val="singleLevel"/>
    <w:tmpl w:val="A360CC8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AB2F4E24"/>
    <w:multiLevelType w:val="multilevel"/>
    <w:tmpl w:val="AB2F4E24"/>
    <w:lvl w:ilvl="0" w:tentative="0">
      <w:start w:val="1"/>
      <w:numFmt w:val="decimal"/>
      <w:lvlText w:val="%1."/>
      <w:lvlJc w:val="left"/>
      <w:pPr>
        <w:ind w:left="860" w:hanging="420"/>
      </w:pPr>
    </w:lvl>
    <w:lvl w:ilvl="1" w:tentative="0">
      <w:start w:val="1"/>
      <w:numFmt w:val="lowerLetter"/>
      <w:lvlText w:val="%2)"/>
      <w:lvlJc w:val="left"/>
      <w:pPr>
        <w:ind w:left="1280" w:hanging="420"/>
      </w:pPr>
    </w:lvl>
    <w:lvl w:ilvl="2" w:tentative="0">
      <w:start w:val="1"/>
      <w:numFmt w:val="lowerRoman"/>
      <w:lvlText w:val="%3."/>
      <w:lvlJc w:val="right"/>
      <w:pPr>
        <w:ind w:left="1700" w:hanging="420"/>
      </w:pPr>
    </w:lvl>
    <w:lvl w:ilvl="3" w:tentative="0">
      <w:start w:val="1"/>
      <w:numFmt w:val="decimal"/>
      <w:lvlText w:val="%4."/>
      <w:lvlJc w:val="left"/>
      <w:pPr>
        <w:ind w:left="2120" w:hanging="420"/>
      </w:pPr>
    </w:lvl>
    <w:lvl w:ilvl="4" w:tentative="0">
      <w:start w:val="1"/>
      <w:numFmt w:val="lowerLetter"/>
      <w:lvlText w:val="%5)"/>
      <w:lvlJc w:val="left"/>
      <w:pPr>
        <w:ind w:left="2540" w:hanging="420"/>
      </w:pPr>
    </w:lvl>
    <w:lvl w:ilvl="5" w:tentative="0">
      <w:start w:val="1"/>
      <w:numFmt w:val="lowerRoman"/>
      <w:lvlText w:val="%6."/>
      <w:lvlJc w:val="right"/>
      <w:pPr>
        <w:ind w:left="2960" w:hanging="420"/>
      </w:pPr>
    </w:lvl>
    <w:lvl w:ilvl="6" w:tentative="0">
      <w:start w:val="1"/>
      <w:numFmt w:val="decimal"/>
      <w:lvlText w:val="%7."/>
      <w:lvlJc w:val="left"/>
      <w:pPr>
        <w:ind w:left="3380" w:hanging="420"/>
      </w:pPr>
    </w:lvl>
    <w:lvl w:ilvl="7" w:tentative="0">
      <w:start w:val="1"/>
      <w:numFmt w:val="lowerLetter"/>
      <w:lvlText w:val="%8)"/>
      <w:lvlJc w:val="left"/>
      <w:pPr>
        <w:ind w:left="3800" w:hanging="420"/>
      </w:pPr>
    </w:lvl>
    <w:lvl w:ilvl="8" w:tentative="0">
      <w:start w:val="1"/>
      <w:numFmt w:val="lowerRoman"/>
      <w:lvlText w:val="%9."/>
      <w:lvlJc w:val="right"/>
      <w:pPr>
        <w:ind w:left="4220" w:hanging="420"/>
      </w:pPr>
    </w:lvl>
  </w:abstractNum>
  <w:abstractNum w:abstractNumId="2">
    <w:nsid w:val="AF83B61F"/>
    <w:multiLevelType w:val="multilevel"/>
    <w:tmpl w:val="AF83B61F"/>
    <w:lvl w:ilvl="0" w:tentative="0">
      <w:start w:val="1"/>
      <w:numFmt w:val="decimal"/>
      <w:lvlText w:val="%1."/>
      <w:lvlJc w:val="left"/>
      <w:pPr>
        <w:ind w:left="860" w:hanging="420"/>
      </w:pPr>
    </w:lvl>
    <w:lvl w:ilvl="1" w:tentative="0">
      <w:start w:val="1"/>
      <w:numFmt w:val="lowerLetter"/>
      <w:lvlText w:val="%2)"/>
      <w:lvlJc w:val="left"/>
      <w:pPr>
        <w:ind w:left="1280" w:hanging="420"/>
      </w:pPr>
    </w:lvl>
    <w:lvl w:ilvl="2" w:tentative="0">
      <w:start w:val="1"/>
      <w:numFmt w:val="lowerRoman"/>
      <w:lvlText w:val="%3."/>
      <w:lvlJc w:val="right"/>
      <w:pPr>
        <w:ind w:left="1700" w:hanging="420"/>
      </w:pPr>
    </w:lvl>
    <w:lvl w:ilvl="3" w:tentative="0">
      <w:start w:val="1"/>
      <w:numFmt w:val="decimal"/>
      <w:lvlText w:val="%4."/>
      <w:lvlJc w:val="left"/>
      <w:pPr>
        <w:ind w:left="2120" w:hanging="420"/>
      </w:pPr>
    </w:lvl>
    <w:lvl w:ilvl="4" w:tentative="0">
      <w:start w:val="1"/>
      <w:numFmt w:val="lowerLetter"/>
      <w:lvlText w:val="%5)"/>
      <w:lvlJc w:val="left"/>
      <w:pPr>
        <w:ind w:left="2540" w:hanging="420"/>
      </w:pPr>
    </w:lvl>
    <w:lvl w:ilvl="5" w:tentative="0">
      <w:start w:val="1"/>
      <w:numFmt w:val="lowerRoman"/>
      <w:lvlText w:val="%6."/>
      <w:lvlJc w:val="right"/>
      <w:pPr>
        <w:ind w:left="2960" w:hanging="420"/>
      </w:pPr>
    </w:lvl>
    <w:lvl w:ilvl="6" w:tentative="0">
      <w:start w:val="1"/>
      <w:numFmt w:val="decimal"/>
      <w:lvlText w:val="%7."/>
      <w:lvlJc w:val="left"/>
      <w:pPr>
        <w:ind w:left="3380" w:hanging="420"/>
      </w:pPr>
    </w:lvl>
    <w:lvl w:ilvl="7" w:tentative="0">
      <w:start w:val="1"/>
      <w:numFmt w:val="lowerLetter"/>
      <w:lvlText w:val="%8)"/>
      <w:lvlJc w:val="left"/>
      <w:pPr>
        <w:ind w:left="3800" w:hanging="420"/>
      </w:pPr>
    </w:lvl>
    <w:lvl w:ilvl="8" w:tentative="0">
      <w:start w:val="1"/>
      <w:numFmt w:val="lowerRoman"/>
      <w:lvlText w:val="%9."/>
      <w:lvlJc w:val="right"/>
      <w:pPr>
        <w:ind w:left="4220" w:hanging="420"/>
      </w:pPr>
    </w:lvl>
  </w:abstractNum>
  <w:abstractNum w:abstractNumId="3">
    <w:nsid w:val="D39D8763"/>
    <w:multiLevelType w:val="singleLevel"/>
    <w:tmpl w:val="D39D876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4">
    <w:nsid w:val="35FC6D07"/>
    <w:multiLevelType w:val="multilevel"/>
    <w:tmpl w:val="35FC6D07"/>
    <w:lvl w:ilvl="0" w:tentative="0">
      <w:start w:val="1"/>
      <w:numFmt w:val="decimal"/>
      <w:lvlText w:val="%1."/>
      <w:lvlJc w:val="left"/>
      <w:pPr>
        <w:ind w:left="860" w:hanging="420"/>
      </w:pPr>
    </w:lvl>
    <w:lvl w:ilvl="1" w:tentative="0">
      <w:start w:val="1"/>
      <w:numFmt w:val="lowerLetter"/>
      <w:lvlText w:val="%2)"/>
      <w:lvlJc w:val="left"/>
      <w:pPr>
        <w:ind w:left="1280" w:hanging="420"/>
      </w:pPr>
    </w:lvl>
    <w:lvl w:ilvl="2" w:tentative="0">
      <w:start w:val="1"/>
      <w:numFmt w:val="lowerRoman"/>
      <w:lvlText w:val="%3."/>
      <w:lvlJc w:val="right"/>
      <w:pPr>
        <w:ind w:left="1700" w:hanging="420"/>
      </w:pPr>
    </w:lvl>
    <w:lvl w:ilvl="3" w:tentative="0">
      <w:start w:val="1"/>
      <w:numFmt w:val="decimal"/>
      <w:lvlText w:val="%4."/>
      <w:lvlJc w:val="left"/>
      <w:pPr>
        <w:ind w:left="2120" w:hanging="420"/>
      </w:pPr>
    </w:lvl>
    <w:lvl w:ilvl="4" w:tentative="0">
      <w:start w:val="1"/>
      <w:numFmt w:val="lowerLetter"/>
      <w:lvlText w:val="%5)"/>
      <w:lvlJc w:val="left"/>
      <w:pPr>
        <w:ind w:left="2540" w:hanging="420"/>
      </w:pPr>
    </w:lvl>
    <w:lvl w:ilvl="5" w:tentative="0">
      <w:start w:val="1"/>
      <w:numFmt w:val="lowerRoman"/>
      <w:lvlText w:val="%6."/>
      <w:lvlJc w:val="right"/>
      <w:pPr>
        <w:ind w:left="2960" w:hanging="420"/>
      </w:pPr>
    </w:lvl>
    <w:lvl w:ilvl="6" w:tentative="0">
      <w:start w:val="1"/>
      <w:numFmt w:val="decimal"/>
      <w:lvlText w:val="%7."/>
      <w:lvlJc w:val="left"/>
      <w:pPr>
        <w:ind w:left="3380" w:hanging="420"/>
      </w:pPr>
    </w:lvl>
    <w:lvl w:ilvl="7" w:tentative="0">
      <w:start w:val="1"/>
      <w:numFmt w:val="lowerLetter"/>
      <w:lvlText w:val="%8)"/>
      <w:lvlJc w:val="left"/>
      <w:pPr>
        <w:ind w:left="3800" w:hanging="420"/>
      </w:pPr>
    </w:lvl>
    <w:lvl w:ilvl="8" w:tentative="0">
      <w:start w:val="1"/>
      <w:numFmt w:val="lowerRoman"/>
      <w:lvlText w:val="%9."/>
      <w:lvlJc w:val="right"/>
      <w:pPr>
        <w:ind w:left="4220" w:hanging="420"/>
      </w:pPr>
    </w:lvl>
  </w:abstractNum>
  <w:abstractNum w:abstractNumId="5">
    <w:nsid w:val="38A3BFCC"/>
    <w:multiLevelType w:val="singleLevel"/>
    <w:tmpl w:val="38A3BFCC"/>
    <w:lvl w:ilvl="0" w:tentative="0">
      <w:start w:val="1"/>
      <w:numFmt w:val="decimal"/>
      <w:suff w:val="space"/>
      <w:lvlText w:val="%1."/>
      <w:lvlJc w:val="left"/>
      <w:pPr>
        <w:ind w:left="140" w:leftChars="0" w:firstLine="0" w:firstLineChars="0"/>
      </w:pPr>
    </w:lvl>
  </w:abstractNum>
  <w:abstractNum w:abstractNumId="6">
    <w:nsid w:val="690CCF61"/>
    <w:multiLevelType w:val="multilevel"/>
    <w:tmpl w:val="690CCF61"/>
    <w:lvl w:ilvl="0" w:tentative="0">
      <w:start w:val="1"/>
      <w:numFmt w:val="decimal"/>
      <w:lvlText w:val="%1."/>
      <w:lvlJc w:val="left"/>
      <w:pPr>
        <w:ind w:left="860" w:hanging="420"/>
      </w:pPr>
    </w:lvl>
    <w:lvl w:ilvl="1" w:tentative="0">
      <w:start w:val="1"/>
      <w:numFmt w:val="lowerLetter"/>
      <w:lvlText w:val="%2)"/>
      <w:lvlJc w:val="left"/>
      <w:pPr>
        <w:ind w:left="1280" w:hanging="420"/>
      </w:pPr>
    </w:lvl>
    <w:lvl w:ilvl="2" w:tentative="0">
      <w:start w:val="1"/>
      <w:numFmt w:val="lowerRoman"/>
      <w:lvlText w:val="%3."/>
      <w:lvlJc w:val="right"/>
      <w:pPr>
        <w:ind w:left="1700" w:hanging="420"/>
      </w:pPr>
    </w:lvl>
    <w:lvl w:ilvl="3" w:tentative="0">
      <w:start w:val="1"/>
      <w:numFmt w:val="decimal"/>
      <w:lvlText w:val="%4."/>
      <w:lvlJc w:val="left"/>
      <w:pPr>
        <w:ind w:left="2120" w:hanging="420"/>
      </w:pPr>
    </w:lvl>
    <w:lvl w:ilvl="4" w:tentative="0">
      <w:start w:val="1"/>
      <w:numFmt w:val="lowerLetter"/>
      <w:lvlText w:val="%5)"/>
      <w:lvlJc w:val="left"/>
      <w:pPr>
        <w:ind w:left="2540" w:hanging="420"/>
      </w:pPr>
    </w:lvl>
    <w:lvl w:ilvl="5" w:tentative="0">
      <w:start w:val="1"/>
      <w:numFmt w:val="lowerRoman"/>
      <w:lvlText w:val="%6."/>
      <w:lvlJc w:val="right"/>
      <w:pPr>
        <w:ind w:left="2960" w:hanging="420"/>
      </w:pPr>
    </w:lvl>
    <w:lvl w:ilvl="6" w:tentative="0">
      <w:start w:val="1"/>
      <w:numFmt w:val="decimal"/>
      <w:lvlText w:val="%7."/>
      <w:lvlJc w:val="left"/>
      <w:pPr>
        <w:ind w:left="3380" w:hanging="420"/>
      </w:pPr>
    </w:lvl>
    <w:lvl w:ilvl="7" w:tentative="0">
      <w:start w:val="1"/>
      <w:numFmt w:val="lowerLetter"/>
      <w:lvlText w:val="%8)"/>
      <w:lvlJc w:val="left"/>
      <w:pPr>
        <w:ind w:left="3800" w:hanging="420"/>
      </w:pPr>
    </w:lvl>
    <w:lvl w:ilvl="8" w:tentative="0">
      <w:start w:val="1"/>
      <w:numFmt w:val="lowerRoman"/>
      <w:lvlText w:val="%9."/>
      <w:lvlJc w:val="right"/>
      <w:pPr>
        <w:ind w:left="4220" w:hanging="420"/>
      </w:pPr>
    </w:lvl>
  </w:abstractNum>
  <w:abstractNum w:abstractNumId="7">
    <w:nsid w:val="6E8E7F4F"/>
    <w:multiLevelType w:val="multilevel"/>
    <w:tmpl w:val="6E8E7F4F"/>
    <w:lvl w:ilvl="0" w:tentative="0">
      <w:start w:val="1"/>
      <w:numFmt w:val="decimal"/>
      <w:lvlText w:val="%1."/>
      <w:lvlJc w:val="left"/>
      <w:pPr>
        <w:ind w:left="860" w:hanging="420"/>
      </w:pPr>
    </w:lvl>
    <w:lvl w:ilvl="1" w:tentative="0">
      <w:start w:val="1"/>
      <w:numFmt w:val="lowerLetter"/>
      <w:lvlText w:val="%2)"/>
      <w:lvlJc w:val="left"/>
      <w:pPr>
        <w:ind w:left="1280" w:hanging="420"/>
      </w:pPr>
    </w:lvl>
    <w:lvl w:ilvl="2" w:tentative="0">
      <w:start w:val="1"/>
      <w:numFmt w:val="lowerRoman"/>
      <w:lvlText w:val="%3."/>
      <w:lvlJc w:val="right"/>
      <w:pPr>
        <w:ind w:left="1700" w:hanging="420"/>
      </w:pPr>
    </w:lvl>
    <w:lvl w:ilvl="3" w:tentative="0">
      <w:start w:val="1"/>
      <w:numFmt w:val="decimal"/>
      <w:lvlText w:val="%4."/>
      <w:lvlJc w:val="left"/>
      <w:pPr>
        <w:ind w:left="2120" w:hanging="420"/>
      </w:pPr>
    </w:lvl>
    <w:lvl w:ilvl="4" w:tentative="0">
      <w:start w:val="1"/>
      <w:numFmt w:val="lowerLetter"/>
      <w:lvlText w:val="%5)"/>
      <w:lvlJc w:val="left"/>
      <w:pPr>
        <w:ind w:left="2540" w:hanging="420"/>
      </w:pPr>
    </w:lvl>
    <w:lvl w:ilvl="5" w:tentative="0">
      <w:start w:val="1"/>
      <w:numFmt w:val="lowerRoman"/>
      <w:lvlText w:val="%6."/>
      <w:lvlJc w:val="right"/>
      <w:pPr>
        <w:ind w:left="2960" w:hanging="420"/>
      </w:pPr>
    </w:lvl>
    <w:lvl w:ilvl="6" w:tentative="0">
      <w:start w:val="1"/>
      <w:numFmt w:val="decimal"/>
      <w:lvlText w:val="%7."/>
      <w:lvlJc w:val="left"/>
      <w:pPr>
        <w:ind w:left="3380" w:hanging="420"/>
      </w:pPr>
    </w:lvl>
    <w:lvl w:ilvl="7" w:tentative="0">
      <w:start w:val="1"/>
      <w:numFmt w:val="lowerLetter"/>
      <w:lvlText w:val="%8)"/>
      <w:lvlJc w:val="left"/>
      <w:pPr>
        <w:ind w:left="3800" w:hanging="420"/>
      </w:pPr>
    </w:lvl>
    <w:lvl w:ilvl="8" w:tentative="0">
      <w:start w:val="1"/>
      <w:numFmt w:val="lowerRoman"/>
      <w:lvlText w:val="%9."/>
      <w:lvlJc w:val="right"/>
      <w:pPr>
        <w:ind w:left="4220" w:hanging="42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71A"/>
    <w:rsid w:val="000012C3"/>
    <w:rsid w:val="00002612"/>
    <w:rsid w:val="000053A0"/>
    <w:rsid w:val="000102A2"/>
    <w:rsid w:val="00020132"/>
    <w:rsid w:val="00021C20"/>
    <w:rsid w:val="00023936"/>
    <w:rsid w:val="000246D5"/>
    <w:rsid w:val="000248EB"/>
    <w:rsid w:val="00025F8A"/>
    <w:rsid w:val="000338DC"/>
    <w:rsid w:val="00033DC3"/>
    <w:rsid w:val="00034759"/>
    <w:rsid w:val="000377D2"/>
    <w:rsid w:val="00037CF6"/>
    <w:rsid w:val="00042A2D"/>
    <w:rsid w:val="00045004"/>
    <w:rsid w:val="00045080"/>
    <w:rsid w:val="00045C59"/>
    <w:rsid w:val="000464B1"/>
    <w:rsid w:val="00053559"/>
    <w:rsid w:val="00056158"/>
    <w:rsid w:val="00056211"/>
    <w:rsid w:val="00056527"/>
    <w:rsid w:val="00056982"/>
    <w:rsid w:val="00056CB4"/>
    <w:rsid w:val="00056DDC"/>
    <w:rsid w:val="0005700D"/>
    <w:rsid w:val="00057093"/>
    <w:rsid w:val="00057C19"/>
    <w:rsid w:val="000630E4"/>
    <w:rsid w:val="00065A98"/>
    <w:rsid w:val="00065C05"/>
    <w:rsid w:val="00067F75"/>
    <w:rsid w:val="00071616"/>
    <w:rsid w:val="00072279"/>
    <w:rsid w:val="000734D5"/>
    <w:rsid w:val="000735D4"/>
    <w:rsid w:val="00074A9D"/>
    <w:rsid w:val="000764FA"/>
    <w:rsid w:val="00076B1E"/>
    <w:rsid w:val="000824B4"/>
    <w:rsid w:val="00083955"/>
    <w:rsid w:val="0008448A"/>
    <w:rsid w:val="00085132"/>
    <w:rsid w:val="00085E6E"/>
    <w:rsid w:val="0009056C"/>
    <w:rsid w:val="0009210B"/>
    <w:rsid w:val="00092285"/>
    <w:rsid w:val="00094477"/>
    <w:rsid w:val="00094BFF"/>
    <w:rsid w:val="00094D8E"/>
    <w:rsid w:val="00095296"/>
    <w:rsid w:val="00097307"/>
    <w:rsid w:val="000A1D3D"/>
    <w:rsid w:val="000A331C"/>
    <w:rsid w:val="000A4DFA"/>
    <w:rsid w:val="000A523B"/>
    <w:rsid w:val="000A7677"/>
    <w:rsid w:val="000B0A37"/>
    <w:rsid w:val="000B28D1"/>
    <w:rsid w:val="000B45AD"/>
    <w:rsid w:val="000B6AC1"/>
    <w:rsid w:val="000B7874"/>
    <w:rsid w:val="000C0324"/>
    <w:rsid w:val="000C2348"/>
    <w:rsid w:val="000D3018"/>
    <w:rsid w:val="000D3291"/>
    <w:rsid w:val="000D6863"/>
    <w:rsid w:val="000D6E57"/>
    <w:rsid w:val="000D7317"/>
    <w:rsid w:val="000D77EC"/>
    <w:rsid w:val="000E1148"/>
    <w:rsid w:val="000E374D"/>
    <w:rsid w:val="000F109E"/>
    <w:rsid w:val="000F220B"/>
    <w:rsid w:val="000F2F08"/>
    <w:rsid w:val="001006F1"/>
    <w:rsid w:val="001027CE"/>
    <w:rsid w:val="00104740"/>
    <w:rsid w:val="00104DD6"/>
    <w:rsid w:val="00106928"/>
    <w:rsid w:val="001108BB"/>
    <w:rsid w:val="00110CB6"/>
    <w:rsid w:val="00112F4D"/>
    <w:rsid w:val="00115C10"/>
    <w:rsid w:val="001204E5"/>
    <w:rsid w:val="00120929"/>
    <w:rsid w:val="001211B3"/>
    <w:rsid w:val="0012381F"/>
    <w:rsid w:val="00123CD4"/>
    <w:rsid w:val="00125DC5"/>
    <w:rsid w:val="001322C3"/>
    <w:rsid w:val="001326B9"/>
    <w:rsid w:val="001338B0"/>
    <w:rsid w:val="00133DFA"/>
    <w:rsid w:val="00133EC0"/>
    <w:rsid w:val="001375F9"/>
    <w:rsid w:val="0013781F"/>
    <w:rsid w:val="001378FA"/>
    <w:rsid w:val="00140614"/>
    <w:rsid w:val="00140CB6"/>
    <w:rsid w:val="001417DD"/>
    <w:rsid w:val="001426D8"/>
    <w:rsid w:val="00142C55"/>
    <w:rsid w:val="00142D0A"/>
    <w:rsid w:val="00146551"/>
    <w:rsid w:val="00152602"/>
    <w:rsid w:val="00152F98"/>
    <w:rsid w:val="001536F5"/>
    <w:rsid w:val="001547EB"/>
    <w:rsid w:val="00154E0C"/>
    <w:rsid w:val="00155245"/>
    <w:rsid w:val="001561BC"/>
    <w:rsid w:val="00156ABC"/>
    <w:rsid w:val="0015708F"/>
    <w:rsid w:val="001571F0"/>
    <w:rsid w:val="00157359"/>
    <w:rsid w:val="001627AA"/>
    <w:rsid w:val="00162CE7"/>
    <w:rsid w:val="00164537"/>
    <w:rsid w:val="001667B1"/>
    <w:rsid w:val="001707CA"/>
    <w:rsid w:val="00172093"/>
    <w:rsid w:val="00172BE3"/>
    <w:rsid w:val="001736B6"/>
    <w:rsid w:val="001767CC"/>
    <w:rsid w:val="00176DC7"/>
    <w:rsid w:val="001776A3"/>
    <w:rsid w:val="0018037C"/>
    <w:rsid w:val="001813F8"/>
    <w:rsid w:val="001814CA"/>
    <w:rsid w:val="00181C08"/>
    <w:rsid w:val="001827AB"/>
    <w:rsid w:val="001828D9"/>
    <w:rsid w:val="001832D7"/>
    <w:rsid w:val="00183890"/>
    <w:rsid w:val="00184406"/>
    <w:rsid w:val="00184A78"/>
    <w:rsid w:val="00185B39"/>
    <w:rsid w:val="00185E20"/>
    <w:rsid w:val="001918BD"/>
    <w:rsid w:val="001935EE"/>
    <w:rsid w:val="00193BD7"/>
    <w:rsid w:val="00197249"/>
    <w:rsid w:val="001A085F"/>
    <w:rsid w:val="001A3E61"/>
    <w:rsid w:val="001A400D"/>
    <w:rsid w:val="001A58CF"/>
    <w:rsid w:val="001A651D"/>
    <w:rsid w:val="001A656C"/>
    <w:rsid w:val="001A6EAF"/>
    <w:rsid w:val="001A76D1"/>
    <w:rsid w:val="001A7A99"/>
    <w:rsid w:val="001B0D7C"/>
    <w:rsid w:val="001B3291"/>
    <w:rsid w:val="001B3A2F"/>
    <w:rsid w:val="001B485F"/>
    <w:rsid w:val="001C0D05"/>
    <w:rsid w:val="001C2819"/>
    <w:rsid w:val="001C39C9"/>
    <w:rsid w:val="001C495D"/>
    <w:rsid w:val="001D1D12"/>
    <w:rsid w:val="001D1F1E"/>
    <w:rsid w:val="001D2024"/>
    <w:rsid w:val="001D5692"/>
    <w:rsid w:val="001D67BB"/>
    <w:rsid w:val="001E00F7"/>
    <w:rsid w:val="001E0135"/>
    <w:rsid w:val="001E2792"/>
    <w:rsid w:val="001E28C1"/>
    <w:rsid w:val="001E5E88"/>
    <w:rsid w:val="001F184F"/>
    <w:rsid w:val="001F1D2E"/>
    <w:rsid w:val="001F3730"/>
    <w:rsid w:val="001F387B"/>
    <w:rsid w:val="001F412F"/>
    <w:rsid w:val="001F45AA"/>
    <w:rsid w:val="001F718A"/>
    <w:rsid w:val="00200983"/>
    <w:rsid w:val="002026E6"/>
    <w:rsid w:val="002031ED"/>
    <w:rsid w:val="00203283"/>
    <w:rsid w:val="00203F18"/>
    <w:rsid w:val="002120A3"/>
    <w:rsid w:val="00213B7C"/>
    <w:rsid w:val="00213D40"/>
    <w:rsid w:val="00214000"/>
    <w:rsid w:val="00214190"/>
    <w:rsid w:val="0021753E"/>
    <w:rsid w:val="00217E0F"/>
    <w:rsid w:val="0022169B"/>
    <w:rsid w:val="00223361"/>
    <w:rsid w:val="002245A2"/>
    <w:rsid w:val="002275BF"/>
    <w:rsid w:val="002300F7"/>
    <w:rsid w:val="0023129E"/>
    <w:rsid w:val="00231323"/>
    <w:rsid w:val="002314D8"/>
    <w:rsid w:val="0023388D"/>
    <w:rsid w:val="002342AC"/>
    <w:rsid w:val="00235ECE"/>
    <w:rsid w:val="00240658"/>
    <w:rsid w:val="002411B9"/>
    <w:rsid w:val="002416E1"/>
    <w:rsid w:val="00241D59"/>
    <w:rsid w:val="00246E03"/>
    <w:rsid w:val="002538A4"/>
    <w:rsid w:val="0025476E"/>
    <w:rsid w:val="002550F9"/>
    <w:rsid w:val="00257966"/>
    <w:rsid w:val="002608A9"/>
    <w:rsid w:val="00262519"/>
    <w:rsid w:val="00264D85"/>
    <w:rsid w:val="0026612E"/>
    <w:rsid w:val="0027427E"/>
    <w:rsid w:val="00274330"/>
    <w:rsid w:val="00275C06"/>
    <w:rsid w:val="00276F8C"/>
    <w:rsid w:val="002863D9"/>
    <w:rsid w:val="00287CF8"/>
    <w:rsid w:val="00291C4E"/>
    <w:rsid w:val="00292084"/>
    <w:rsid w:val="002923A8"/>
    <w:rsid w:val="002931D0"/>
    <w:rsid w:val="002931EB"/>
    <w:rsid w:val="00294FAB"/>
    <w:rsid w:val="00294FE6"/>
    <w:rsid w:val="00295155"/>
    <w:rsid w:val="00295AFE"/>
    <w:rsid w:val="00295E8F"/>
    <w:rsid w:val="002A129D"/>
    <w:rsid w:val="002A444F"/>
    <w:rsid w:val="002A4863"/>
    <w:rsid w:val="002A63BA"/>
    <w:rsid w:val="002B25AE"/>
    <w:rsid w:val="002B2A3C"/>
    <w:rsid w:val="002B35B9"/>
    <w:rsid w:val="002C141D"/>
    <w:rsid w:val="002C22F0"/>
    <w:rsid w:val="002C3CF2"/>
    <w:rsid w:val="002C5460"/>
    <w:rsid w:val="002C57AC"/>
    <w:rsid w:val="002C58CF"/>
    <w:rsid w:val="002C6990"/>
    <w:rsid w:val="002C71E9"/>
    <w:rsid w:val="002D0C6E"/>
    <w:rsid w:val="002D115B"/>
    <w:rsid w:val="002D2D89"/>
    <w:rsid w:val="002D3D0D"/>
    <w:rsid w:val="002D5777"/>
    <w:rsid w:val="002D6065"/>
    <w:rsid w:val="002D6D38"/>
    <w:rsid w:val="002D7F8D"/>
    <w:rsid w:val="002E0186"/>
    <w:rsid w:val="002E168E"/>
    <w:rsid w:val="002E24C3"/>
    <w:rsid w:val="002E2B65"/>
    <w:rsid w:val="002E33B0"/>
    <w:rsid w:val="002E4551"/>
    <w:rsid w:val="002E4D5B"/>
    <w:rsid w:val="002F58F0"/>
    <w:rsid w:val="002F73A6"/>
    <w:rsid w:val="002F77D7"/>
    <w:rsid w:val="00305143"/>
    <w:rsid w:val="00305436"/>
    <w:rsid w:val="003066AE"/>
    <w:rsid w:val="003066C3"/>
    <w:rsid w:val="003074D5"/>
    <w:rsid w:val="003104F6"/>
    <w:rsid w:val="00313174"/>
    <w:rsid w:val="00316DC2"/>
    <w:rsid w:val="0031764F"/>
    <w:rsid w:val="0032043D"/>
    <w:rsid w:val="00321A6B"/>
    <w:rsid w:val="00321C5C"/>
    <w:rsid w:val="00324E74"/>
    <w:rsid w:val="00326031"/>
    <w:rsid w:val="00326285"/>
    <w:rsid w:val="00327A10"/>
    <w:rsid w:val="003356AE"/>
    <w:rsid w:val="003359E1"/>
    <w:rsid w:val="00336102"/>
    <w:rsid w:val="003408CC"/>
    <w:rsid w:val="00341EF6"/>
    <w:rsid w:val="00343028"/>
    <w:rsid w:val="003441F4"/>
    <w:rsid w:val="00344937"/>
    <w:rsid w:val="00345FAA"/>
    <w:rsid w:val="00352218"/>
    <w:rsid w:val="00354839"/>
    <w:rsid w:val="00355601"/>
    <w:rsid w:val="00357589"/>
    <w:rsid w:val="00360696"/>
    <w:rsid w:val="00362772"/>
    <w:rsid w:val="00363F65"/>
    <w:rsid w:val="00366277"/>
    <w:rsid w:val="00366AA7"/>
    <w:rsid w:val="00370216"/>
    <w:rsid w:val="00370E39"/>
    <w:rsid w:val="00372A09"/>
    <w:rsid w:val="003748CE"/>
    <w:rsid w:val="0037522D"/>
    <w:rsid w:val="0037775B"/>
    <w:rsid w:val="00377CE8"/>
    <w:rsid w:val="00377FF4"/>
    <w:rsid w:val="00381979"/>
    <w:rsid w:val="00382035"/>
    <w:rsid w:val="00382148"/>
    <w:rsid w:val="00384662"/>
    <w:rsid w:val="00390AC9"/>
    <w:rsid w:val="003912FF"/>
    <w:rsid w:val="00391B94"/>
    <w:rsid w:val="003953C7"/>
    <w:rsid w:val="00395AAC"/>
    <w:rsid w:val="0039695E"/>
    <w:rsid w:val="003A1971"/>
    <w:rsid w:val="003A7B77"/>
    <w:rsid w:val="003B303E"/>
    <w:rsid w:val="003B3A32"/>
    <w:rsid w:val="003B406E"/>
    <w:rsid w:val="003B7C55"/>
    <w:rsid w:val="003C00FC"/>
    <w:rsid w:val="003C0301"/>
    <w:rsid w:val="003C100C"/>
    <w:rsid w:val="003C1323"/>
    <w:rsid w:val="003C44F7"/>
    <w:rsid w:val="003C71B5"/>
    <w:rsid w:val="003C7C40"/>
    <w:rsid w:val="003D1AAD"/>
    <w:rsid w:val="003D2D46"/>
    <w:rsid w:val="003D32F0"/>
    <w:rsid w:val="003D4B93"/>
    <w:rsid w:val="003D5CF7"/>
    <w:rsid w:val="003D7378"/>
    <w:rsid w:val="003E33D5"/>
    <w:rsid w:val="003E54C8"/>
    <w:rsid w:val="003F2A36"/>
    <w:rsid w:val="003F302B"/>
    <w:rsid w:val="003F3822"/>
    <w:rsid w:val="003F4384"/>
    <w:rsid w:val="003F5AD6"/>
    <w:rsid w:val="00400E5D"/>
    <w:rsid w:val="0040157E"/>
    <w:rsid w:val="00401701"/>
    <w:rsid w:val="004020D1"/>
    <w:rsid w:val="004038DE"/>
    <w:rsid w:val="0040399E"/>
    <w:rsid w:val="00403DEB"/>
    <w:rsid w:val="00404FB2"/>
    <w:rsid w:val="004063A1"/>
    <w:rsid w:val="00407E9A"/>
    <w:rsid w:val="00410279"/>
    <w:rsid w:val="00410A6B"/>
    <w:rsid w:val="00410B8C"/>
    <w:rsid w:val="004160FC"/>
    <w:rsid w:val="0041714C"/>
    <w:rsid w:val="0041745B"/>
    <w:rsid w:val="00421AF9"/>
    <w:rsid w:val="00422D7D"/>
    <w:rsid w:val="00423270"/>
    <w:rsid w:val="0042639C"/>
    <w:rsid w:val="00430AA5"/>
    <w:rsid w:val="00431A46"/>
    <w:rsid w:val="00432998"/>
    <w:rsid w:val="00433A7F"/>
    <w:rsid w:val="00433ED9"/>
    <w:rsid w:val="0043587B"/>
    <w:rsid w:val="00435B8D"/>
    <w:rsid w:val="00436EE2"/>
    <w:rsid w:val="00441712"/>
    <w:rsid w:val="00441CF5"/>
    <w:rsid w:val="00443BB5"/>
    <w:rsid w:val="00452876"/>
    <w:rsid w:val="0045518C"/>
    <w:rsid w:val="00456CF2"/>
    <w:rsid w:val="00457DE3"/>
    <w:rsid w:val="0046270F"/>
    <w:rsid w:val="0046631F"/>
    <w:rsid w:val="00467758"/>
    <w:rsid w:val="00467CAC"/>
    <w:rsid w:val="0047255E"/>
    <w:rsid w:val="004743DD"/>
    <w:rsid w:val="00476489"/>
    <w:rsid w:val="00481100"/>
    <w:rsid w:val="0048275C"/>
    <w:rsid w:val="00482DBE"/>
    <w:rsid w:val="00483317"/>
    <w:rsid w:val="004834ED"/>
    <w:rsid w:val="00485467"/>
    <w:rsid w:val="004903AD"/>
    <w:rsid w:val="004905E4"/>
    <w:rsid w:val="00490759"/>
    <w:rsid w:val="004921AB"/>
    <w:rsid w:val="0049304A"/>
    <w:rsid w:val="00494E2C"/>
    <w:rsid w:val="00495600"/>
    <w:rsid w:val="00496523"/>
    <w:rsid w:val="004979CF"/>
    <w:rsid w:val="004A134F"/>
    <w:rsid w:val="004A1A4C"/>
    <w:rsid w:val="004A21F0"/>
    <w:rsid w:val="004A4996"/>
    <w:rsid w:val="004A693A"/>
    <w:rsid w:val="004B0B3E"/>
    <w:rsid w:val="004B191C"/>
    <w:rsid w:val="004B1E83"/>
    <w:rsid w:val="004B22FA"/>
    <w:rsid w:val="004B2618"/>
    <w:rsid w:val="004B4B78"/>
    <w:rsid w:val="004B5289"/>
    <w:rsid w:val="004B6356"/>
    <w:rsid w:val="004B7B7F"/>
    <w:rsid w:val="004B7C91"/>
    <w:rsid w:val="004C277D"/>
    <w:rsid w:val="004C6C1F"/>
    <w:rsid w:val="004D15DE"/>
    <w:rsid w:val="004D197C"/>
    <w:rsid w:val="004D2578"/>
    <w:rsid w:val="004D30C9"/>
    <w:rsid w:val="004D5C08"/>
    <w:rsid w:val="004E1115"/>
    <w:rsid w:val="004E22D7"/>
    <w:rsid w:val="004E2F51"/>
    <w:rsid w:val="004E455D"/>
    <w:rsid w:val="004E5C79"/>
    <w:rsid w:val="004E5FFF"/>
    <w:rsid w:val="004E6B3A"/>
    <w:rsid w:val="004E6BB4"/>
    <w:rsid w:val="004E753D"/>
    <w:rsid w:val="004E781B"/>
    <w:rsid w:val="004F288D"/>
    <w:rsid w:val="004F3307"/>
    <w:rsid w:val="004F391A"/>
    <w:rsid w:val="004F4762"/>
    <w:rsid w:val="004F50F4"/>
    <w:rsid w:val="004F75EA"/>
    <w:rsid w:val="00501175"/>
    <w:rsid w:val="0050144A"/>
    <w:rsid w:val="00502D42"/>
    <w:rsid w:val="00503B6A"/>
    <w:rsid w:val="00504D45"/>
    <w:rsid w:val="00505497"/>
    <w:rsid w:val="005068F3"/>
    <w:rsid w:val="00506A46"/>
    <w:rsid w:val="00507F90"/>
    <w:rsid w:val="005135E0"/>
    <w:rsid w:val="005202E4"/>
    <w:rsid w:val="00524611"/>
    <w:rsid w:val="00524837"/>
    <w:rsid w:val="00524ADE"/>
    <w:rsid w:val="00526E2B"/>
    <w:rsid w:val="00527667"/>
    <w:rsid w:val="00530456"/>
    <w:rsid w:val="005306E1"/>
    <w:rsid w:val="00534475"/>
    <w:rsid w:val="00535464"/>
    <w:rsid w:val="00541F64"/>
    <w:rsid w:val="005423BA"/>
    <w:rsid w:val="00542D30"/>
    <w:rsid w:val="00542FDE"/>
    <w:rsid w:val="00544E06"/>
    <w:rsid w:val="00545A47"/>
    <w:rsid w:val="00546B92"/>
    <w:rsid w:val="00550050"/>
    <w:rsid w:val="005540FE"/>
    <w:rsid w:val="00554332"/>
    <w:rsid w:val="0055460A"/>
    <w:rsid w:val="0055466E"/>
    <w:rsid w:val="005550E6"/>
    <w:rsid w:val="005562BB"/>
    <w:rsid w:val="00557BD9"/>
    <w:rsid w:val="005600FB"/>
    <w:rsid w:val="00561469"/>
    <w:rsid w:val="005619A3"/>
    <w:rsid w:val="00562429"/>
    <w:rsid w:val="0056434B"/>
    <w:rsid w:val="005664F4"/>
    <w:rsid w:val="00574B19"/>
    <w:rsid w:val="005750B6"/>
    <w:rsid w:val="00577977"/>
    <w:rsid w:val="005805E0"/>
    <w:rsid w:val="00580C35"/>
    <w:rsid w:val="005828E5"/>
    <w:rsid w:val="00582DBE"/>
    <w:rsid w:val="00584BDF"/>
    <w:rsid w:val="005865E1"/>
    <w:rsid w:val="0058751C"/>
    <w:rsid w:val="00587DDF"/>
    <w:rsid w:val="0059061A"/>
    <w:rsid w:val="00594D27"/>
    <w:rsid w:val="00595D8D"/>
    <w:rsid w:val="005A7A8E"/>
    <w:rsid w:val="005B27BB"/>
    <w:rsid w:val="005B2E51"/>
    <w:rsid w:val="005B36EF"/>
    <w:rsid w:val="005B4B73"/>
    <w:rsid w:val="005B522E"/>
    <w:rsid w:val="005B5A96"/>
    <w:rsid w:val="005C01BA"/>
    <w:rsid w:val="005C1014"/>
    <w:rsid w:val="005C1DC5"/>
    <w:rsid w:val="005C256F"/>
    <w:rsid w:val="005C38E9"/>
    <w:rsid w:val="005C40EA"/>
    <w:rsid w:val="005C4565"/>
    <w:rsid w:val="005C5E57"/>
    <w:rsid w:val="005C6209"/>
    <w:rsid w:val="005C7287"/>
    <w:rsid w:val="005D0C7A"/>
    <w:rsid w:val="005D1C70"/>
    <w:rsid w:val="005D4356"/>
    <w:rsid w:val="005D63D8"/>
    <w:rsid w:val="005D7094"/>
    <w:rsid w:val="005E1DC9"/>
    <w:rsid w:val="005E23D9"/>
    <w:rsid w:val="005E5555"/>
    <w:rsid w:val="0060351E"/>
    <w:rsid w:val="00603CA3"/>
    <w:rsid w:val="00606147"/>
    <w:rsid w:val="00607174"/>
    <w:rsid w:val="00607312"/>
    <w:rsid w:val="0060752D"/>
    <w:rsid w:val="0061124F"/>
    <w:rsid w:val="006121F3"/>
    <w:rsid w:val="006130E4"/>
    <w:rsid w:val="00613A55"/>
    <w:rsid w:val="00614CA4"/>
    <w:rsid w:val="00616B99"/>
    <w:rsid w:val="00617BF7"/>
    <w:rsid w:val="00620713"/>
    <w:rsid w:val="00621AD3"/>
    <w:rsid w:val="0062214B"/>
    <w:rsid w:val="00622DD6"/>
    <w:rsid w:val="00625C49"/>
    <w:rsid w:val="00627F1F"/>
    <w:rsid w:val="006370A3"/>
    <w:rsid w:val="0063760D"/>
    <w:rsid w:val="006406A7"/>
    <w:rsid w:val="00640989"/>
    <w:rsid w:val="00640D0C"/>
    <w:rsid w:val="00641CE9"/>
    <w:rsid w:val="00646BA5"/>
    <w:rsid w:val="006473F1"/>
    <w:rsid w:val="00647A68"/>
    <w:rsid w:val="0065015F"/>
    <w:rsid w:val="00650C1F"/>
    <w:rsid w:val="00650D2E"/>
    <w:rsid w:val="0065424E"/>
    <w:rsid w:val="006542B9"/>
    <w:rsid w:val="00655021"/>
    <w:rsid w:val="00656FCF"/>
    <w:rsid w:val="00660969"/>
    <w:rsid w:val="006613C7"/>
    <w:rsid w:val="00663309"/>
    <w:rsid w:val="00664255"/>
    <w:rsid w:val="006732F8"/>
    <w:rsid w:val="00673946"/>
    <w:rsid w:val="00674ADD"/>
    <w:rsid w:val="00674D47"/>
    <w:rsid w:val="00675FED"/>
    <w:rsid w:val="00680315"/>
    <w:rsid w:val="006812F3"/>
    <w:rsid w:val="00686E1A"/>
    <w:rsid w:val="0068734A"/>
    <w:rsid w:val="00690F9C"/>
    <w:rsid w:val="00691801"/>
    <w:rsid w:val="00691ECC"/>
    <w:rsid w:val="00694326"/>
    <w:rsid w:val="006945B7"/>
    <w:rsid w:val="0069545B"/>
    <w:rsid w:val="00695CED"/>
    <w:rsid w:val="006967A0"/>
    <w:rsid w:val="00696BAB"/>
    <w:rsid w:val="00696C7A"/>
    <w:rsid w:val="00697F30"/>
    <w:rsid w:val="006A11EE"/>
    <w:rsid w:val="006A29AB"/>
    <w:rsid w:val="006A482B"/>
    <w:rsid w:val="006A4956"/>
    <w:rsid w:val="006A69DE"/>
    <w:rsid w:val="006B1BBB"/>
    <w:rsid w:val="006B1C6D"/>
    <w:rsid w:val="006B3C6D"/>
    <w:rsid w:val="006B42FF"/>
    <w:rsid w:val="006C70CF"/>
    <w:rsid w:val="006C7A57"/>
    <w:rsid w:val="006C7E2A"/>
    <w:rsid w:val="006D05CB"/>
    <w:rsid w:val="006D2788"/>
    <w:rsid w:val="006D2A90"/>
    <w:rsid w:val="006D2CD5"/>
    <w:rsid w:val="006D4BB8"/>
    <w:rsid w:val="006D50CE"/>
    <w:rsid w:val="006D59F4"/>
    <w:rsid w:val="006E13E3"/>
    <w:rsid w:val="006E2C69"/>
    <w:rsid w:val="006E53DE"/>
    <w:rsid w:val="006E6A58"/>
    <w:rsid w:val="006E72FA"/>
    <w:rsid w:val="006E7C8E"/>
    <w:rsid w:val="006F13A0"/>
    <w:rsid w:val="006F2502"/>
    <w:rsid w:val="006F4A82"/>
    <w:rsid w:val="006F5024"/>
    <w:rsid w:val="006F63B0"/>
    <w:rsid w:val="006F705C"/>
    <w:rsid w:val="006F7332"/>
    <w:rsid w:val="006F7B6E"/>
    <w:rsid w:val="007012F8"/>
    <w:rsid w:val="00703873"/>
    <w:rsid w:val="00703F04"/>
    <w:rsid w:val="00704216"/>
    <w:rsid w:val="007050B8"/>
    <w:rsid w:val="00705CF7"/>
    <w:rsid w:val="007105C4"/>
    <w:rsid w:val="007129E5"/>
    <w:rsid w:val="007131D3"/>
    <w:rsid w:val="007141F5"/>
    <w:rsid w:val="00717793"/>
    <w:rsid w:val="007206AF"/>
    <w:rsid w:val="00721364"/>
    <w:rsid w:val="00727E94"/>
    <w:rsid w:val="00731A3D"/>
    <w:rsid w:val="00732EFF"/>
    <w:rsid w:val="00733EAD"/>
    <w:rsid w:val="007350E2"/>
    <w:rsid w:val="0073689F"/>
    <w:rsid w:val="007379F5"/>
    <w:rsid w:val="00742ABE"/>
    <w:rsid w:val="00742AF7"/>
    <w:rsid w:val="00742B17"/>
    <w:rsid w:val="00742FAC"/>
    <w:rsid w:val="00745EBB"/>
    <w:rsid w:val="00747480"/>
    <w:rsid w:val="00750DE6"/>
    <w:rsid w:val="0075162D"/>
    <w:rsid w:val="0075212C"/>
    <w:rsid w:val="007613F3"/>
    <w:rsid w:val="00762617"/>
    <w:rsid w:val="00762987"/>
    <w:rsid w:val="007642C0"/>
    <w:rsid w:val="00766053"/>
    <w:rsid w:val="0077075A"/>
    <w:rsid w:val="00770B9D"/>
    <w:rsid w:val="00771681"/>
    <w:rsid w:val="00772A90"/>
    <w:rsid w:val="00773F71"/>
    <w:rsid w:val="0077501C"/>
    <w:rsid w:val="00775248"/>
    <w:rsid w:val="00775249"/>
    <w:rsid w:val="00775919"/>
    <w:rsid w:val="0078005F"/>
    <w:rsid w:val="007908E0"/>
    <w:rsid w:val="00790F86"/>
    <w:rsid w:val="00792E2E"/>
    <w:rsid w:val="00794591"/>
    <w:rsid w:val="0079733C"/>
    <w:rsid w:val="00797671"/>
    <w:rsid w:val="00797689"/>
    <w:rsid w:val="007A1DCA"/>
    <w:rsid w:val="007A1FE5"/>
    <w:rsid w:val="007A22FE"/>
    <w:rsid w:val="007A25A9"/>
    <w:rsid w:val="007A2CA8"/>
    <w:rsid w:val="007A3F8C"/>
    <w:rsid w:val="007A4D2F"/>
    <w:rsid w:val="007A5C12"/>
    <w:rsid w:val="007A69EA"/>
    <w:rsid w:val="007A7F34"/>
    <w:rsid w:val="007B0A9B"/>
    <w:rsid w:val="007B23D4"/>
    <w:rsid w:val="007B3B04"/>
    <w:rsid w:val="007B7367"/>
    <w:rsid w:val="007B7583"/>
    <w:rsid w:val="007B792F"/>
    <w:rsid w:val="007C2955"/>
    <w:rsid w:val="007C2A7A"/>
    <w:rsid w:val="007C4997"/>
    <w:rsid w:val="007C4CB5"/>
    <w:rsid w:val="007C70D0"/>
    <w:rsid w:val="007D1DA4"/>
    <w:rsid w:val="007D6172"/>
    <w:rsid w:val="007D61AC"/>
    <w:rsid w:val="007D6A12"/>
    <w:rsid w:val="007E0F62"/>
    <w:rsid w:val="007E41C9"/>
    <w:rsid w:val="007E4A48"/>
    <w:rsid w:val="007E72CA"/>
    <w:rsid w:val="007E7450"/>
    <w:rsid w:val="007E79AC"/>
    <w:rsid w:val="007F2091"/>
    <w:rsid w:val="007F209D"/>
    <w:rsid w:val="007F33EE"/>
    <w:rsid w:val="007F3CDF"/>
    <w:rsid w:val="007F4491"/>
    <w:rsid w:val="007F5FEC"/>
    <w:rsid w:val="008001C6"/>
    <w:rsid w:val="0080146B"/>
    <w:rsid w:val="00801D7C"/>
    <w:rsid w:val="008023CE"/>
    <w:rsid w:val="00802CB7"/>
    <w:rsid w:val="0080336F"/>
    <w:rsid w:val="00804CAC"/>
    <w:rsid w:val="00804CC9"/>
    <w:rsid w:val="00804E43"/>
    <w:rsid w:val="00810B38"/>
    <w:rsid w:val="00813E00"/>
    <w:rsid w:val="008158BB"/>
    <w:rsid w:val="00816CF0"/>
    <w:rsid w:val="00821413"/>
    <w:rsid w:val="00821CDA"/>
    <w:rsid w:val="00825C2D"/>
    <w:rsid w:val="00827013"/>
    <w:rsid w:val="008326DD"/>
    <w:rsid w:val="0083501D"/>
    <w:rsid w:val="00836DA0"/>
    <w:rsid w:val="00837E79"/>
    <w:rsid w:val="0084406B"/>
    <w:rsid w:val="00845CF4"/>
    <w:rsid w:val="00845F8B"/>
    <w:rsid w:val="00847FE3"/>
    <w:rsid w:val="008507E7"/>
    <w:rsid w:val="0085273A"/>
    <w:rsid w:val="008543E0"/>
    <w:rsid w:val="008550B1"/>
    <w:rsid w:val="00855259"/>
    <w:rsid w:val="00855C52"/>
    <w:rsid w:val="0085633E"/>
    <w:rsid w:val="008566E8"/>
    <w:rsid w:val="00860D74"/>
    <w:rsid w:val="00865CE3"/>
    <w:rsid w:val="00866505"/>
    <w:rsid w:val="008704C0"/>
    <w:rsid w:val="00870F8C"/>
    <w:rsid w:val="00871123"/>
    <w:rsid w:val="008714D5"/>
    <w:rsid w:val="008726A0"/>
    <w:rsid w:val="00873A41"/>
    <w:rsid w:val="00874562"/>
    <w:rsid w:val="008749A0"/>
    <w:rsid w:val="008834A1"/>
    <w:rsid w:val="00891204"/>
    <w:rsid w:val="0089446C"/>
    <w:rsid w:val="0089530B"/>
    <w:rsid w:val="008971DE"/>
    <w:rsid w:val="008A2CDB"/>
    <w:rsid w:val="008A3255"/>
    <w:rsid w:val="008A3CEC"/>
    <w:rsid w:val="008A4C91"/>
    <w:rsid w:val="008A5165"/>
    <w:rsid w:val="008A5563"/>
    <w:rsid w:val="008A717E"/>
    <w:rsid w:val="008A78AF"/>
    <w:rsid w:val="008A7A34"/>
    <w:rsid w:val="008B19A5"/>
    <w:rsid w:val="008B1FF0"/>
    <w:rsid w:val="008B27F6"/>
    <w:rsid w:val="008B5264"/>
    <w:rsid w:val="008B717A"/>
    <w:rsid w:val="008C1838"/>
    <w:rsid w:val="008C1E47"/>
    <w:rsid w:val="008C2923"/>
    <w:rsid w:val="008C49A4"/>
    <w:rsid w:val="008C4E5F"/>
    <w:rsid w:val="008D1A2B"/>
    <w:rsid w:val="008D466B"/>
    <w:rsid w:val="008D7D46"/>
    <w:rsid w:val="008E0506"/>
    <w:rsid w:val="008E0975"/>
    <w:rsid w:val="008E3518"/>
    <w:rsid w:val="008E3BFE"/>
    <w:rsid w:val="008E538E"/>
    <w:rsid w:val="008E7A6A"/>
    <w:rsid w:val="008F0FCA"/>
    <w:rsid w:val="008F21A0"/>
    <w:rsid w:val="008F27A0"/>
    <w:rsid w:val="008F28A0"/>
    <w:rsid w:val="008F587B"/>
    <w:rsid w:val="008F5F4F"/>
    <w:rsid w:val="0090074B"/>
    <w:rsid w:val="00902EF1"/>
    <w:rsid w:val="00902F70"/>
    <w:rsid w:val="00903BD5"/>
    <w:rsid w:val="00904106"/>
    <w:rsid w:val="00911ACD"/>
    <w:rsid w:val="0091265B"/>
    <w:rsid w:val="009159A2"/>
    <w:rsid w:val="00916131"/>
    <w:rsid w:val="0091789B"/>
    <w:rsid w:val="00920FB6"/>
    <w:rsid w:val="00921193"/>
    <w:rsid w:val="009238CB"/>
    <w:rsid w:val="00927572"/>
    <w:rsid w:val="00930A91"/>
    <w:rsid w:val="00931749"/>
    <w:rsid w:val="00931FB2"/>
    <w:rsid w:val="00932557"/>
    <w:rsid w:val="00932A49"/>
    <w:rsid w:val="009348A4"/>
    <w:rsid w:val="00937823"/>
    <w:rsid w:val="00941608"/>
    <w:rsid w:val="00942A90"/>
    <w:rsid w:val="0094589A"/>
    <w:rsid w:val="009517B3"/>
    <w:rsid w:val="00951B94"/>
    <w:rsid w:val="0095235F"/>
    <w:rsid w:val="00952F33"/>
    <w:rsid w:val="00954B6F"/>
    <w:rsid w:val="00955222"/>
    <w:rsid w:val="009629FC"/>
    <w:rsid w:val="00962BE3"/>
    <w:rsid w:val="009657DB"/>
    <w:rsid w:val="00965880"/>
    <w:rsid w:val="009660C0"/>
    <w:rsid w:val="00970E1D"/>
    <w:rsid w:val="009710D0"/>
    <w:rsid w:val="009713D6"/>
    <w:rsid w:val="00972D3B"/>
    <w:rsid w:val="009734E9"/>
    <w:rsid w:val="00975858"/>
    <w:rsid w:val="009772F2"/>
    <w:rsid w:val="00977508"/>
    <w:rsid w:val="00981100"/>
    <w:rsid w:val="00982565"/>
    <w:rsid w:val="00982E40"/>
    <w:rsid w:val="00982E60"/>
    <w:rsid w:val="00983B65"/>
    <w:rsid w:val="00983DCF"/>
    <w:rsid w:val="00984226"/>
    <w:rsid w:val="00984627"/>
    <w:rsid w:val="00984D7F"/>
    <w:rsid w:val="00987CD2"/>
    <w:rsid w:val="00991850"/>
    <w:rsid w:val="00991D0F"/>
    <w:rsid w:val="009927AD"/>
    <w:rsid w:val="00992ABA"/>
    <w:rsid w:val="00994710"/>
    <w:rsid w:val="009955EF"/>
    <w:rsid w:val="00995805"/>
    <w:rsid w:val="009A2F8B"/>
    <w:rsid w:val="009A3705"/>
    <w:rsid w:val="009A3F68"/>
    <w:rsid w:val="009A6367"/>
    <w:rsid w:val="009B0486"/>
    <w:rsid w:val="009B050B"/>
    <w:rsid w:val="009B39D1"/>
    <w:rsid w:val="009B6B11"/>
    <w:rsid w:val="009B76F3"/>
    <w:rsid w:val="009C0275"/>
    <w:rsid w:val="009C0B3B"/>
    <w:rsid w:val="009C17B6"/>
    <w:rsid w:val="009C455C"/>
    <w:rsid w:val="009C70FC"/>
    <w:rsid w:val="009C7933"/>
    <w:rsid w:val="009D19D2"/>
    <w:rsid w:val="009D2324"/>
    <w:rsid w:val="009D5E73"/>
    <w:rsid w:val="009D6849"/>
    <w:rsid w:val="009E04ED"/>
    <w:rsid w:val="009E073E"/>
    <w:rsid w:val="009E1514"/>
    <w:rsid w:val="009E3EDE"/>
    <w:rsid w:val="009E43AC"/>
    <w:rsid w:val="009E58E4"/>
    <w:rsid w:val="009E79DD"/>
    <w:rsid w:val="009F2D55"/>
    <w:rsid w:val="009F36B1"/>
    <w:rsid w:val="009F39D2"/>
    <w:rsid w:val="009F3D1C"/>
    <w:rsid w:val="009F6349"/>
    <w:rsid w:val="00A0369C"/>
    <w:rsid w:val="00A04E51"/>
    <w:rsid w:val="00A050D8"/>
    <w:rsid w:val="00A07C8F"/>
    <w:rsid w:val="00A07CF4"/>
    <w:rsid w:val="00A10AE4"/>
    <w:rsid w:val="00A10C02"/>
    <w:rsid w:val="00A10D84"/>
    <w:rsid w:val="00A10DC4"/>
    <w:rsid w:val="00A12844"/>
    <w:rsid w:val="00A12C3A"/>
    <w:rsid w:val="00A13DCB"/>
    <w:rsid w:val="00A15BB4"/>
    <w:rsid w:val="00A1638E"/>
    <w:rsid w:val="00A16D37"/>
    <w:rsid w:val="00A21847"/>
    <w:rsid w:val="00A23A0C"/>
    <w:rsid w:val="00A23E2C"/>
    <w:rsid w:val="00A24AC6"/>
    <w:rsid w:val="00A26409"/>
    <w:rsid w:val="00A269A1"/>
    <w:rsid w:val="00A2787B"/>
    <w:rsid w:val="00A30643"/>
    <w:rsid w:val="00A3315B"/>
    <w:rsid w:val="00A351D3"/>
    <w:rsid w:val="00A45568"/>
    <w:rsid w:val="00A45A74"/>
    <w:rsid w:val="00A4792F"/>
    <w:rsid w:val="00A500BF"/>
    <w:rsid w:val="00A50FFA"/>
    <w:rsid w:val="00A512BC"/>
    <w:rsid w:val="00A51482"/>
    <w:rsid w:val="00A5512A"/>
    <w:rsid w:val="00A559E5"/>
    <w:rsid w:val="00A5658B"/>
    <w:rsid w:val="00A61D1B"/>
    <w:rsid w:val="00A62195"/>
    <w:rsid w:val="00A65183"/>
    <w:rsid w:val="00A67CAC"/>
    <w:rsid w:val="00A71EC2"/>
    <w:rsid w:val="00A72504"/>
    <w:rsid w:val="00A73591"/>
    <w:rsid w:val="00A74358"/>
    <w:rsid w:val="00A76547"/>
    <w:rsid w:val="00A82E17"/>
    <w:rsid w:val="00A85DD8"/>
    <w:rsid w:val="00A87F11"/>
    <w:rsid w:val="00A9005B"/>
    <w:rsid w:val="00A943A0"/>
    <w:rsid w:val="00AA11E5"/>
    <w:rsid w:val="00AA1A63"/>
    <w:rsid w:val="00AA2FF6"/>
    <w:rsid w:val="00AA31BD"/>
    <w:rsid w:val="00AA4DCE"/>
    <w:rsid w:val="00AA4F70"/>
    <w:rsid w:val="00AA7289"/>
    <w:rsid w:val="00AB32B5"/>
    <w:rsid w:val="00AB78C7"/>
    <w:rsid w:val="00AC2F03"/>
    <w:rsid w:val="00AC451A"/>
    <w:rsid w:val="00AC4FB7"/>
    <w:rsid w:val="00AD1B6B"/>
    <w:rsid w:val="00AD4048"/>
    <w:rsid w:val="00AD6147"/>
    <w:rsid w:val="00AE0AB3"/>
    <w:rsid w:val="00AE0B8C"/>
    <w:rsid w:val="00AE2C8E"/>
    <w:rsid w:val="00AE49E2"/>
    <w:rsid w:val="00AE6357"/>
    <w:rsid w:val="00AF0550"/>
    <w:rsid w:val="00AF0959"/>
    <w:rsid w:val="00AF1CFC"/>
    <w:rsid w:val="00AF1F42"/>
    <w:rsid w:val="00AF47D0"/>
    <w:rsid w:val="00AF4F30"/>
    <w:rsid w:val="00AF5ABB"/>
    <w:rsid w:val="00B00640"/>
    <w:rsid w:val="00B00E27"/>
    <w:rsid w:val="00B1491E"/>
    <w:rsid w:val="00B157DD"/>
    <w:rsid w:val="00B166A1"/>
    <w:rsid w:val="00B20412"/>
    <w:rsid w:val="00B20722"/>
    <w:rsid w:val="00B215CB"/>
    <w:rsid w:val="00B221F0"/>
    <w:rsid w:val="00B23056"/>
    <w:rsid w:val="00B308FD"/>
    <w:rsid w:val="00B312D6"/>
    <w:rsid w:val="00B32552"/>
    <w:rsid w:val="00B32787"/>
    <w:rsid w:val="00B336EA"/>
    <w:rsid w:val="00B337E2"/>
    <w:rsid w:val="00B34BDE"/>
    <w:rsid w:val="00B35AF9"/>
    <w:rsid w:val="00B35C33"/>
    <w:rsid w:val="00B36068"/>
    <w:rsid w:val="00B37B34"/>
    <w:rsid w:val="00B40B48"/>
    <w:rsid w:val="00B4171A"/>
    <w:rsid w:val="00B41832"/>
    <w:rsid w:val="00B519E7"/>
    <w:rsid w:val="00B5422A"/>
    <w:rsid w:val="00B55352"/>
    <w:rsid w:val="00B55E43"/>
    <w:rsid w:val="00B605FF"/>
    <w:rsid w:val="00B62DB9"/>
    <w:rsid w:val="00B63AFD"/>
    <w:rsid w:val="00B63E41"/>
    <w:rsid w:val="00B6470A"/>
    <w:rsid w:val="00B649BD"/>
    <w:rsid w:val="00B64F43"/>
    <w:rsid w:val="00B673BA"/>
    <w:rsid w:val="00B7067F"/>
    <w:rsid w:val="00B743C1"/>
    <w:rsid w:val="00B7525C"/>
    <w:rsid w:val="00B762DD"/>
    <w:rsid w:val="00B765EF"/>
    <w:rsid w:val="00B768BA"/>
    <w:rsid w:val="00B76B44"/>
    <w:rsid w:val="00B817C7"/>
    <w:rsid w:val="00B81C53"/>
    <w:rsid w:val="00B81FFE"/>
    <w:rsid w:val="00B82770"/>
    <w:rsid w:val="00B82E80"/>
    <w:rsid w:val="00B86A8D"/>
    <w:rsid w:val="00B873C7"/>
    <w:rsid w:val="00B91A71"/>
    <w:rsid w:val="00B920FC"/>
    <w:rsid w:val="00B935A2"/>
    <w:rsid w:val="00B93732"/>
    <w:rsid w:val="00B9701E"/>
    <w:rsid w:val="00B97809"/>
    <w:rsid w:val="00B97F68"/>
    <w:rsid w:val="00BA0DC4"/>
    <w:rsid w:val="00BA3CAC"/>
    <w:rsid w:val="00BA4882"/>
    <w:rsid w:val="00BA5A6F"/>
    <w:rsid w:val="00BA63CA"/>
    <w:rsid w:val="00BA6AFF"/>
    <w:rsid w:val="00BA7EB3"/>
    <w:rsid w:val="00BB0277"/>
    <w:rsid w:val="00BB042F"/>
    <w:rsid w:val="00BB5896"/>
    <w:rsid w:val="00BB5961"/>
    <w:rsid w:val="00BB5B31"/>
    <w:rsid w:val="00BB6E85"/>
    <w:rsid w:val="00BC0698"/>
    <w:rsid w:val="00BC099A"/>
    <w:rsid w:val="00BC12F7"/>
    <w:rsid w:val="00BC5B99"/>
    <w:rsid w:val="00BD2770"/>
    <w:rsid w:val="00BD4230"/>
    <w:rsid w:val="00BD5AEE"/>
    <w:rsid w:val="00BE398A"/>
    <w:rsid w:val="00BE43DC"/>
    <w:rsid w:val="00BE6D1A"/>
    <w:rsid w:val="00BE7060"/>
    <w:rsid w:val="00BE75F5"/>
    <w:rsid w:val="00BF11B8"/>
    <w:rsid w:val="00BF19E0"/>
    <w:rsid w:val="00BF20CF"/>
    <w:rsid w:val="00BF344C"/>
    <w:rsid w:val="00BF6AA2"/>
    <w:rsid w:val="00C008C0"/>
    <w:rsid w:val="00C016CB"/>
    <w:rsid w:val="00C059D5"/>
    <w:rsid w:val="00C0726B"/>
    <w:rsid w:val="00C07342"/>
    <w:rsid w:val="00C103A3"/>
    <w:rsid w:val="00C135ED"/>
    <w:rsid w:val="00C13F51"/>
    <w:rsid w:val="00C1671A"/>
    <w:rsid w:val="00C24616"/>
    <w:rsid w:val="00C266EC"/>
    <w:rsid w:val="00C26A5F"/>
    <w:rsid w:val="00C316C4"/>
    <w:rsid w:val="00C32E39"/>
    <w:rsid w:val="00C338F2"/>
    <w:rsid w:val="00C33A22"/>
    <w:rsid w:val="00C33F9F"/>
    <w:rsid w:val="00C35998"/>
    <w:rsid w:val="00C36505"/>
    <w:rsid w:val="00C37074"/>
    <w:rsid w:val="00C41AB2"/>
    <w:rsid w:val="00C41B3E"/>
    <w:rsid w:val="00C41F19"/>
    <w:rsid w:val="00C44B7A"/>
    <w:rsid w:val="00C45398"/>
    <w:rsid w:val="00C468E1"/>
    <w:rsid w:val="00C5127C"/>
    <w:rsid w:val="00C51A26"/>
    <w:rsid w:val="00C52809"/>
    <w:rsid w:val="00C534D2"/>
    <w:rsid w:val="00C540A8"/>
    <w:rsid w:val="00C555D5"/>
    <w:rsid w:val="00C63421"/>
    <w:rsid w:val="00C63EB2"/>
    <w:rsid w:val="00C64D32"/>
    <w:rsid w:val="00C65FC3"/>
    <w:rsid w:val="00C72588"/>
    <w:rsid w:val="00C72610"/>
    <w:rsid w:val="00C77F93"/>
    <w:rsid w:val="00C805BD"/>
    <w:rsid w:val="00C82CE3"/>
    <w:rsid w:val="00C850E2"/>
    <w:rsid w:val="00C92713"/>
    <w:rsid w:val="00CA07C0"/>
    <w:rsid w:val="00CA1916"/>
    <w:rsid w:val="00CA2F20"/>
    <w:rsid w:val="00CA2F22"/>
    <w:rsid w:val="00CA4457"/>
    <w:rsid w:val="00CA53E4"/>
    <w:rsid w:val="00CA5D7C"/>
    <w:rsid w:val="00CA760C"/>
    <w:rsid w:val="00CB1B6A"/>
    <w:rsid w:val="00CB58C6"/>
    <w:rsid w:val="00CC143F"/>
    <w:rsid w:val="00CC41C5"/>
    <w:rsid w:val="00CC5CDE"/>
    <w:rsid w:val="00CC6666"/>
    <w:rsid w:val="00CC7468"/>
    <w:rsid w:val="00CD2AED"/>
    <w:rsid w:val="00CD4D5B"/>
    <w:rsid w:val="00CD51E9"/>
    <w:rsid w:val="00CD5717"/>
    <w:rsid w:val="00CD57A6"/>
    <w:rsid w:val="00CD63FC"/>
    <w:rsid w:val="00CD6567"/>
    <w:rsid w:val="00CE0252"/>
    <w:rsid w:val="00CE14B8"/>
    <w:rsid w:val="00CE6ED2"/>
    <w:rsid w:val="00CE7667"/>
    <w:rsid w:val="00CF4478"/>
    <w:rsid w:val="00CF6F6B"/>
    <w:rsid w:val="00CF7429"/>
    <w:rsid w:val="00D02CB1"/>
    <w:rsid w:val="00D10590"/>
    <w:rsid w:val="00D118CB"/>
    <w:rsid w:val="00D14C5D"/>
    <w:rsid w:val="00D16D46"/>
    <w:rsid w:val="00D21C89"/>
    <w:rsid w:val="00D22ECC"/>
    <w:rsid w:val="00D25AE2"/>
    <w:rsid w:val="00D27639"/>
    <w:rsid w:val="00D32971"/>
    <w:rsid w:val="00D33682"/>
    <w:rsid w:val="00D34EB5"/>
    <w:rsid w:val="00D37E93"/>
    <w:rsid w:val="00D410DA"/>
    <w:rsid w:val="00D41EB2"/>
    <w:rsid w:val="00D4229C"/>
    <w:rsid w:val="00D4491A"/>
    <w:rsid w:val="00D52EDB"/>
    <w:rsid w:val="00D54B19"/>
    <w:rsid w:val="00D55C8B"/>
    <w:rsid w:val="00D60E2F"/>
    <w:rsid w:val="00D6207E"/>
    <w:rsid w:val="00D6303E"/>
    <w:rsid w:val="00D63586"/>
    <w:rsid w:val="00D636E8"/>
    <w:rsid w:val="00D638E5"/>
    <w:rsid w:val="00D67AE8"/>
    <w:rsid w:val="00D718C4"/>
    <w:rsid w:val="00D7501B"/>
    <w:rsid w:val="00D77DFF"/>
    <w:rsid w:val="00D8431B"/>
    <w:rsid w:val="00D857C7"/>
    <w:rsid w:val="00D86BEF"/>
    <w:rsid w:val="00D905FA"/>
    <w:rsid w:val="00D9248D"/>
    <w:rsid w:val="00D94076"/>
    <w:rsid w:val="00DA0B87"/>
    <w:rsid w:val="00DA14E7"/>
    <w:rsid w:val="00DA2812"/>
    <w:rsid w:val="00DA41D9"/>
    <w:rsid w:val="00DA4828"/>
    <w:rsid w:val="00DB0F8C"/>
    <w:rsid w:val="00DC2532"/>
    <w:rsid w:val="00DC30A5"/>
    <w:rsid w:val="00DC51AA"/>
    <w:rsid w:val="00DC6E55"/>
    <w:rsid w:val="00DD2348"/>
    <w:rsid w:val="00DD38F9"/>
    <w:rsid w:val="00DD4E2D"/>
    <w:rsid w:val="00DE0366"/>
    <w:rsid w:val="00DE2BD2"/>
    <w:rsid w:val="00DE3B83"/>
    <w:rsid w:val="00DE49FC"/>
    <w:rsid w:val="00DE4E8D"/>
    <w:rsid w:val="00DE5299"/>
    <w:rsid w:val="00DE5670"/>
    <w:rsid w:val="00DE652C"/>
    <w:rsid w:val="00DE7EBB"/>
    <w:rsid w:val="00DF0A4C"/>
    <w:rsid w:val="00DF140F"/>
    <w:rsid w:val="00DF257D"/>
    <w:rsid w:val="00DF347A"/>
    <w:rsid w:val="00DF3BAB"/>
    <w:rsid w:val="00DF589C"/>
    <w:rsid w:val="00E02B87"/>
    <w:rsid w:val="00E06718"/>
    <w:rsid w:val="00E06F6F"/>
    <w:rsid w:val="00E07C28"/>
    <w:rsid w:val="00E14AD9"/>
    <w:rsid w:val="00E169AC"/>
    <w:rsid w:val="00E1720F"/>
    <w:rsid w:val="00E231D1"/>
    <w:rsid w:val="00E25850"/>
    <w:rsid w:val="00E2657A"/>
    <w:rsid w:val="00E27C39"/>
    <w:rsid w:val="00E30868"/>
    <w:rsid w:val="00E314BA"/>
    <w:rsid w:val="00E342E7"/>
    <w:rsid w:val="00E36CF9"/>
    <w:rsid w:val="00E407C2"/>
    <w:rsid w:val="00E41678"/>
    <w:rsid w:val="00E42230"/>
    <w:rsid w:val="00E43BCF"/>
    <w:rsid w:val="00E44357"/>
    <w:rsid w:val="00E44A06"/>
    <w:rsid w:val="00E44E7A"/>
    <w:rsid w:val="00E45B62"/>
    <w:rsid w:val="00E46309"/>
    <w:rsid w:val="00E51078"/>
    <w:rsid w:val="00E5450B"/>
    <w:rsid w:val="00E54D1F"/>
    <w:rsid w:val="00E5500D"/>
    <w:rsid w:val="00E554C9"/>
    <w:rsid w:val="00E5629E"/>
    <w:rsid w:val="00E61834"/>
    <w:rsid w:val="00E6668D"/>
    <w:rsid w:val="00E70FE3"/>
    <w:rsid w:val="00E7142E"/>
    <w:rsid w:val="00E714E9"/>
    <w:rsid w:val="00E71810"/>
    <w:rsid w:val="00E7185B"/>
    <w:rsid w:val="00E728FC"/>
    <w:rsid w:val="00E765AF"/>
    <w:rsid w:val="00E76A3C"/>
    <w:rsid w:val="00E773F1"/>
    <w:rsid w:val="00E80D46"/>
    <w:rsid w:val="00E820F3"/>
    <w:rsid w:val="00E851F1"/>
    <w:rsid w:val="00E906F2"/>
    <w:rsid w:val="00E91833"/>
    <w:rsid w:val="00E93A3B"/>
    <w:rsid w:val="00E93B75"/>
    <w:rsid w:val="00E96BE3"/>
    <w:rsid w:val="00EA302F"/>
    <w:rsid w:val="00EA6DB3"/>
    <w:rsid w:val="00EB13AD"/>
    <w:rsid w:val="00EB2C7D"/>
    <w:rsid w:val="00EB3D87"/>
    <w:rsid w:val="00EB464A"/>
    <w:rsid w:val="00EB4BC3"/>
    <w:rsid w:val="00EB68A6"/>
    <w:rsid w:val="00EB74ED"/>
    <w:rsid w:val="00EB7CDA"/>
    <w:rsid w:val="00EC06B0"/>
    <w:rsid w:val="00EC0F4D"/>
    <w:rsid w:val="00EC6BEF"/>
    <w:rsid w:val="00EC6CF5"/>
    <w:rsid w:val="00EC6E90"/>
    <w:rsid w:val="00EC7AF3"/>
    <w:rsid w:val="00ED0765"/>
    <w:rsid w:val="00ED1177"/>
    <w:rsid w:val="00ED2444"/>
    <w:rsid w:val="00ED3625"/>
    <w:rsid w:val="00ED5191"/>
    <w:rsid w:val="00ED5B9A"/>
    <w:rsid w:val="00ED7412"/>
    <w:rsid w:val="00EE11FE"/>
    <w:rsid w:val="00EE2D8F"/>
    <w:rsid w:val="00EE35EB"/>
    <w:rsid w:val="00EE4C48"/>
    <w:rsid w:val="00EE5EFD"/>
    <w:rsid w:val="00EE62AA"/>
    <w:rsid w:val="00EE6EF3"/>
    <w:rsid w:val="00EE7983"/>
    <w:rsid w:val="00EF1603"/>
    <w:rsid w:val="00EF4B97"/>
    <w:rsid w:val="00EF595A"/>
    <w:rsid w:val="00F01FF6"/>
    <w:rsid w:val="00F05837"/>
    <w:rsid w:val="00F067A6"/>
    <w:rsid w:val="00F110CA"/>
    <w:rsid w:val="00F17440"/>
    <w:rsid w:val="00F174A7"/>
    <w:rsid w:val="00F220F7"/>
    <w:rsid w:val="00F22E6C"/>
    <w:rsid w:val="00F23F77"/>
    <w:rsid w:val="00F24C21"/>
    <w:rsid w:val="00F25375"/>
    <w:rsid w:val="00F256CD"/>
    <w:rsid w:val="00F256F8"/>
    <w:rsid w:val="00F274EF"/>
    <w:rsid w:val="00F27C97"/>
    <w:rsid w:val="00F30F9E"/>
    <w:rsid w:val="00F325AB"/>
    <w:rsid w:val="00F347D1"/>
    <w:rsid w:val="00F35D64"/>
    <w:rsid w:val="00F35D89"/>
    <w:rsid w:val="00F362C6"/>
    <w:rsid w:val="00F36F03"/>
    <w:rsid w:val="00F37CA9"/>
    <w:rsid w:val="00F432AD"/>
    <w:rsid w:val="00F43693"/>
    <w:rsid w:val="00F4430F"/>
    <w:rsid w:val="00F46DDB"/>
    <w:rsid w:val="00F474FE"/>
    <w:rsid w:val="00F51864"/>
    <w:rsid w:val="00F51C09"/>
    <w:rsid w:val="00F52EE4"/>
    <w:rsid w:val="00F53D33"/>
    <w:rsid w:val="00F556B6"/>
    <w:rsid w:val="00F56A26"/>
    <w:rsid w:val="00F56A75"/>
    <w:rsid w:val="00F57375"/>
    <w:rsid w:val="00F62BA7"/>
    <w:rsid w:val="00F630B9"/>
    <w:rsid w:val="00F65D4D"/>
    <w:rsid w:val="00F67116"/>
    <w:rsid w:val="00F72EE5"/>
    <w:rsid w:val="00F7736E"/>
    <w:rsid w:val="00F802CC"/>
    <w:rsid w:val="00F804F4"/>
    <w:rsid w:val="00F80F46"/>
    <w:rsid w:val="00F85180"/>
    <w:rsid w:val="00F90C09"/>
    <w:rsid w:val="00F91C78"/>
    <w:rsid w:val="00F92329"/>
    <w:rsid w:val="00F934BE"/>
    <w:rsid w:val="00F955A9"/>
    <w:rsid w:val="00F95993"/>
    <w:rsid w:val="00F95E7E"/>
    <w:rsid w:val="00F961E7"/>
    <w:rsid w:val="00FA0A44"/>
    <w:rsid w:val="00FA2CA7"/>
    <w:rsid w:val="00FA3C61"/>
    <w:rsid w:val="00FA565A"/>
    <w:rsid w:val="00FA6782"/>
    <w:rsid w:val="00FB40E6"/>
    <w:rsid w:val="00FB43D2"/>
    <w:rsid w:val="00FB4558"/>
    <w:rsid w:val="00FB6971"/>
    <w:rsid w:val="00FB7EDA"/>
    <w:rsid w:val="00FC11ED"/>
    <w:rsid w:val="00FC712B"/>
    <w:rsid w:val="00FD0B44"/>
    <w:rsid w:val="00FD21D1"/>
    <w:rsid w:val="00FD27FC"/>
    <w:rsid w:val="00FD3395"/>
    <w:rsid w:val="00FD37BD"/>
    <w:rsid w:val="00FD3C93"/>
    <w:rsid w:val="00FD4B81"/>
    <w:rsid w:val="00FD76B6"/>
    <w:rsid w:val="00FD7BAA"/>
    <w:rsid w:val="00FD7CD0"/>
    <w:rsid w:val="00FE010A"/>
    <w:rsid w:val="00FE091D"/>
    <w:rsid w:val="00FE0F41"/>
    <w:rsid w:val="00FE392D"/>
    <w:rsid w:val="00FE6E6D"/>
    <w:rsid w:val="00FE7EDB"/>
    <w:rsid w:val="00FF00B0"/>
    <w:rsid w:val="00FF0591"/>
    <w:rsid w:val="00FF0E0A"/>
    <w:rsid w:val="00FF1AA3"/>
    <w:rsid w:val="00FF1BA3"/>
    <w:rsid w:val="00FF24A3"/>
    <w:rsid w:val="00FF4360"/>
    <w:rsid w:val="00FF4488"/>
    <w:rsid w:val="01D47384"/>
    <w:rsid w:val="01F7655D"/>
    <w:rsid w:val="01FE7D95"/>
    <w:rsid w:val="029A0C2B"/>
    <w:rsid w:val="02AB4C94"/>
    <w:rsid w:val="02AE2C08"/>
    <w:rsid w:val="02CA0402"/>
    <w:rsid w:val="03010066"/>
    <w:rsid w:val="045D2933"/>
    <w:rsid w:val="04681584"/>
    <w:rsid w:val="04D93428"/>
    <w:rsid w:val="05984917"/>
    <w:rsid w:val="0609274B"/>
    <w:rsid w:val="06AF1E71"/>
    <w:rsid w:val="06ED7CEA"/>
    <w:rsid w:val="07421823"/>
    <w:rsid w:val="0747250F"/>
    <w:rsid w:val="082C60BB"/>
    <w:rsid w:val="09A36423"/>
    <w:rsid w:val="09F13289"/>
    <w:rsid w:val="0A1D196E"/>
    <w:rsid w:val="0A626082"/>
    <w:rsid w:val="0AC4698B"/>
    <w:rsid w:val="0AC97975"/>
    <w:rsid w:val="0AE12179"/>
    <w:rsid w:val="0B1B58A5"/>
    <w:rsid w:val="0B2A4604"/>
    <w:rsid w:val="0D2C476F"/>
    <w:rsid w:val="0D6730B4"/>
    <w:rsid w:val="0E623EAB"/>
    <w:rsid w:val="0F46051B"/>
    <w:rsid w:val="0F4F4257"/>
    <w:rsid w:val="0FB94B66"/>
    <w:rsid w:val="10187B98"/>
    <w:rsid w:val="10A51FB5"/>
    <w:rsid w:val="11B13AE6"/>
    <w:rsid w:val="11D13858"/>
    <w:rsid w:val="12DA29EB"/>
    <w:rsid w:val="13326717"/>
    <w:rsid w:val="135379F7"/>
    <w:rsid w:val="13C12529"/>
    <w:rsid w:val="14892BF7"/>
    <w:rsid w:val="152B43A9"/>
    <w:rsid w:val="15675E16"/>
    <w:rsid w:val="15751B77"/>
    <w:rsid w:val="159B32CB"/>
    <w:rsid w:val="15AD328A"/>
    <w:rsid w:val="15CF4BB6"/>
    <w:rsid w:val="15D024AC"/>
    <w:rsid w:val="15D84A3A"/>
    <w:rsid w:val="15F14AF5"/>
    <w:rsid w:val="16363A88"/>
    <w:rsid w:val="1641385F"/>
    <w:rsid w:val="16751C85"/>
    <w:rsid w:val="179E1DC9"/>
    <w:rsid w:val="199568F7"/>
    <w:rsid w:val="1A1D7250"/>
    <w:rsid w:val="1A527F71"/>
    <w:rsid w:val="1AF55E9B"/>
    <w:rsid w:val="1BCB69B2"/>
    <w:rsid w:val="1C307126"/>
    <w:rsid w:val="1CAC17DE"/>
    <w:rsid w:val="1D572934"/>
    <w:rsid w:val="1DBB1DC4"/>
    <w:rsid w:val="1EEA1D6C"/>
    <w:rsid w:val="1F225920"/>
    <w:rsid w:val="1F3104ED"/>
    <w:rsid w:val="1FAC185C"/>
    <w:rsid w:val="20395C14"/>
    <w:rsid w:val="20C22B8C"/>
    <w:rsid w:val="20DB2A00"/>
    <w:rsid w:val="20F83AE1"/>
    <w:rsid w:val="213657E7"/>
    <w:rsid w:val="218C662D"/>
    <w:rsid w:val="2213566C"/>
    <w:rsid w:val="224761BF"/>
    <w:rsid w:val="2314203E"/>
    <w:rsid w:val="23E63FF9"/>
    <w:rsid w:val="250E205A"/>
    <w:rsid w:val="26B06038"/>
    <w:rsid w:val="271B2B95"/>
    <w:rsid w:val="276A3755"/>
    <w:rsid w:val="2772166C"/>
    <w:rsid w:val="27D85FCF"/>
    <w:rsid w:val="280D1022"/>
    <w:rsid w:val="298B1094"/>
    <w:rsid w:val="29932E2A"/>
    <w:rsid w:val="29A70397"/>
    <w:rsid w:val="29AC2DDF"/>
    <w:rsid w:val="2A3F112F"/>
    <w:rsid w:val="2A67507A"/>
    <w:rsid w:val="2ABA0DF3"/>
    <w:rsid w:val="2B45679F"/>
    <w:rsid w:val="2B4C06C1"/>
    <w:rsid w:val="2B6C5562"/>
    <w:rsid w:val="2BB87C9E"/>
    <w:rsid w:val="2BEC5943"/>
    <w:rsid w:val="2C1E6C5D"/>
    <w:rsid w:val="2C3B5970"/>
    <w:rsid w:val="2CAA4CE2"/>
    <w:rsid w:val="2D37512B"/>
    <w:rsid w:val="2D4D690D"/>
    <w:rsid w:val="2D707C1A"/>
    <w:rsid w:val="2D9B7CEC"/>
    <w:rsid w:val="2DC02C76"/>
    <w:rsid w:val="30444532"/>
    <w:rsid w:val="316F56EC"/>
    <w:rsid w:val="31AF62EB"/>
    <w:rsid w:val="32094FB0"/>
    <w:rsid w:val="324A7781"/>
    <w:rsid w:val="32D90C2F"/>
    <w:rsid w:val="32F910C1"/>
    <w:rsid w:val="33382B27"/>
    <w:rsid w:val="33A47EE2"/>
    <w:rsid w:val="33A85358"/>
    <w:rsid w:val="33D4045B"/>
    <w:rsid w:val="3471653F"/>
    <w:rsid w:val="34943A59"/>
    <w:rsid w:val="34EA6B22"/>
    <w:rsid w:val="35092255"/>
    <w:rsid w:val="35594AD7"/>
    <w:rsid w:val="355B124A"/>
    <w:rsid w:val="359B3DE7"/>
    <w:rsid w:val="35B44F57"/>
    <w:rsid w:val="366F31CA"/>
    <w:rsid w:val="3775516D"/>
    <w:rsid w:val="37A60FEB"/>
    <w:rsid w:val="37F21B88"/>
    <w:rsid w:val="38184AC8"/>
    <w:rsid w:val="38A91065"/>
    <w:rsid w:val="393E7D1B"/>
    <w:rsid w:val="397C1CDE"/>
    <w:rsid w:val="3AA139D2"/>
    <w:rsid w:val="3FAF6D24"/>
    <w:rsid w:val="40A65CF5"/>
    <w:rsid w:val="4152185C"/>
    <w:rsid w:val="41FE125A"/>
    <w:rsid w:val="42027735"/>
    <w:rsid w:val="44945D61"/>
    <w:rsid w:val="46EB571E"/>
    <w:rsid w:val="473D4A98"/>
    <w:rsid w:val="49307A78"/>
    <w:rsid w:val="49401AA9"/>
    <w:rsid w:val="497562CD"/>
    <w:rsid w:val="4AED5812"/>
    <w:rsid w:val="4C8A1C4A"/>
    <w:rsid w:val="4C8C7A46"/>
    <w:rsid w:val="4CD60EF0"/>
    <w:rsid w:val="4DAC0FE4"/>
    <w:rsid w:val="4E354A48"/>
    <w:rsid w:val="4E8E4426"/>
    <w:rsid w:val="4EB12C81"/>
    <w:rsid w:val="4EB21500"/>
    <w:rsid w:val="4EDE4976"/>
    <w:rsid w:val="4F094D6D"/>
    <w:rsid w:val="4F363682"/>
    <w:rsid w:val="4FB20644"/>
    <w:rsid w:val="4FD50EAA"/>
    <w:rsid w:val="50B53F2F"/>
    <w:rsid w:val="51375EFC"/>
    <w:rsid w:val="516C581D"/>
    <w:rsid w:val="51A97AD6"/>
    <w:rsid w:val="51B90F5A"/>
    <w:rsid w:val="51FE4FB0"/>
    <w:rsid w:val="53483223"/>
    <w:rsid w:val="535767E4"/>
    <w:rsid w:val="54A960B6"/>
    <w:rsid w:val="54F675AB"/>
    <w:rsid w:val="558528B8"/>
    <w:rsid w:val="55936FF0"/>
    <w:rsid w:val="559E5B50"/>
    <w:rsid w:val="55A22168"/>
    <w:rsid w:val="55CC67BA"/>
    <w:rsid w:val="55D237BA"/>
    <w:rsid w:val="566B3B21"/>
    <w:rsid w:val="56725697"/>
    <w:rsid w:val="57032F8E"/>
    <w:rsid w:val="570829F6"/>
    <w:rsid w:val="57392C5A"/>
    <w:rsid w:val="58282117"/>
    <w:rsid w:val="583A0DDB"/>
    <w:rsid w:val="590B30B7"/>
    <w:rsid w:val="59CD7738"/>
    <w:rsid w:val="59E33A64"/>
    <w:rsid w:val="5AE4005D"/>
    <w:rsid w:val="5B3755A0"/>
    <w:rsid w:val="5C4E4D74"/>
    <w:rsid w:val="5C6A7A1C"/>
    <w:rsid w:val="5E206D57"/>
    <w:rsid w:val="5FD6676E"/>
    <w:rsid w:val="5FFB0D65"/>
    <w:rsid w:val="609E1D85"/>
    <w:rsid w:val="60C24539"/>
    <w:rsid w:val="61652E2D"/>
    <w:rsid w:val="632348EE"/>
    <w:rsid w:val="637B6BDA"/>
    <w:rsid w:val="64744668"/>
    <w:rsid w:val="64A277A3"/>
    <w:rsid w:val="64FD484A"/>
    <w:rsid w:val="665156EE"/>
    <w:rsid w:val="66BD7A0B"/>
    <w:rsid w:val="678C74A4"/>
    <w:rsid w:val="685B05FD"/>
    <w:rsid w:val="69326201"/>
    <w:rsid w:val="6B6023E7"/>
    <w:rsid w:val="6C3C3B63"/>
    <w:rsid w:val="6C8C7D9B"/>
    <w:rsid w:val="6D0C32D3"/>
    <w:rsid w:val="6D8523BB"/>
    <w:rsid w:val="6FD249FC"/>
    <w:rsid w:val="702309DD"/>
    <w:rsid w:val="702A043D"/>
    <w:rsid w:val="70E90C33"/>
    <w:rsid w:val="710C1398"/>
    <w:rsid w:val="73CF41D8"/>
    <w:rsid w:val="743D7C84"/>
    <w:rsid w:val="74D5778C"/>
    <w:rsid w:val="76147987"/>
    <w:rsid w:val="7668172E"/>
    <w:rsid w:val="76A82285"/>
    <w:rsid w:val="76C73789"/>
    <w:rsid w:val="76F705A7"/>
    <w:rsid w:val="771A6B55"/>
    <w:rsid w:val="776A75EE"/>
    <w:rsid w:val="77795F53"/>
    <w:rsid w:val="77F069F3"/>
    <w:rsid w:val="781D6CD5"/>
    <w:rsid w:val="78996763"/>
    <w:rsid w:val="79497BDB"/>
    <w:rsid w:val="79530BDF"/>
    <w:rsid w:val="7A177A2F"/>
    <w:rsid w:val="7A9068BD"/>
    <w:rsid w:val="7B1F1E27"/>
    <w:rsid w:val="7BA31186"/>
    <w:rsid w:val="7BA35418"/>
    <w:rsid w:val="7C8A5A92"/>
    <w:rsid w:val="7D53273B"/>
    <w:rsid w:val="7DFD143E"/>
    <w:rsid w:val="7E8379D4"/>
    <w:rsid w:val="7EAA7205"/>
    <w:rsid w:val="7EE171BD"/>
    <w:rsid w:val="7FC3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Theme="minorEastAsia" w:cstheme="minorBidi"/>
      <w:kern w:val="0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pageBreakBefore w:val="0"/>
      <w:spacing w:before="240" w:after="240" w:line="360" w:lineRule="auto"/>
      <w:outlineLvl w:val="0"/>
    </w:pPr>
    <w:rPr>
      <w:rFonts w:asciiTheme="majorAscii" w:hAnsiTheme="majorAscii" w:eastAsiaTheme="majorEastAsia" w:cstheme="majorBidi"/>
      <w:b/>
      <w:bCs/>
      <w:color w:val="2E75B6" w:themeColor="accent1" w:themeShade="BF"/>
      <w:sz w:val="28"/>
      <w:szCs w:val="2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color w:val="7030A0"/>
      <w:sz w:val="24"/>
    </w:rPr>
  </w:style>
  <w:style w:type="paragraph" w:styleId="4">
    <w:name w:val="heading 3"/>
    <w:basedOn w:val="1"/>
    <w:next w:val="1"/>
    <w:link w:val="13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BF9000" w:themeColor="accent4" w:themeShade="BF"/>
      <w:sz w:val="24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7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5"/>
    <w:qFormat/>
    <w:uiPriority w:val="99"/>
    <w:rPr>
      <w:sz w:val="18"/>
      <w:szCs w:val="18"/>
    </w:rPr>
  </w:style>
  <w:style w:type="character" w:customStyle="1" w:styleId="12">
    <w:name w:val="标题 1 字符"/>
    <w:basedOn w:val="7"/>
    <w:link w:val="2"/>
    <w:qFormat/>
    <w:uiPriority w:val="9"/>
    <w:rPr>
      <w:rFonts w:asciiTheme="majorAscii" w:hAnsiTheme="majorAscii" w:eastAsiaTheme="majorEastAsia" w:cstheme="majorBidi"/>
      <w:b/>
      <w:bCs/>
      <w:color w:val="2E75B6" w:themeColor="accent1" w:themeShade="BF"/>
      <w:kern w:val="0"/>
      <w:sz w:val="28"/>
      <w:szCs w:val="28"/>
      <w:lang w:eastAsia="en-US"/>
    </w:rPr>
  </w:style>
  <w:style w:type="character" w:customStyle="1" w:styleId="13">
    <w:name w:val="标题 3 字符"/>
    <w:basedOn w:val="7"/>
    <w:link w:val="4"/>
    <w:qFormat/>
    <w:uiPriority w:val="9"/>
    <w:rPr>
      <w:rFonts w:asciiTheme="majorHAnsi" w:hAnsiTheme="majorHAnsi" w:eastAsiaTheme="majorEastAsia" w:cstheme="majorBidi"/>
      <w:b/>
      <w:bCs/>
      <w:color w:val="BF9000" w:themeColor="accent4" w:themeShade="BF"/>
      <w:kern w:val="0"/>
      <w:sz w:val="24"/>
      <w:lang w:eastAsia="en-US"/>
    </w:rPr>
  </w:style>
  <w:style w:type="paragraph" w:customStyle="1" w:styleId="1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png"/><Relationship Id="rId8" Type="http://schemas.openxmlformats.org/officeDocument/2006/relationships/image" Target="media/image6.png"/><Relationship Id="rId7" Type="http://schemas.openxmlformats.org/officeDocument/2006/relationships/image" Target="media/image5.png"/><Relationship Id="rId6" Type="http://schemas.openxmlformats.org/officeDocument/2006/relationships/image" Target="media/image4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7.png"/><Relationship Id="rId18" Type="http://schemas.openxmlformats.org/officeDocument/2006/relationships/image" Target="media/image16.png"/><Relationship Id="rId17" Type="http://schemas.openxmlformats.org/officeDocument/2006/relationships/image" Target="media/image15.png"/><Relationship Id="rId16" Type="http://schemas.openxmlformats.org/officeDocument/2006/relationships/image" Target="media/image14.png"/><Relationship Id="rId15" Type="http://schemas.openxmlformats.org/officeDocument/2006/relationships/image" Target="media/image13.png"/><Relationship Id="rId14" Type="http://schemas.openxmlformats.org/officeDocument/2006/relationships/image" Target="media/image12.png"/><Relationship Id="rId13" Type="http://schemas.openxmlformats.org/officeDocument/2006/relationships/image" Target="media/image11.png"/><Relationship Id="rId12" Type="http://schemas.openxmlformats.org/officeDocument/2006/relationships/image" Target="media/image10.png"/><Relationship Id="rId11" Type="http://schemas.openxmlformats.org/officeDocument/2006/relationships/image" Target="media/image9.png"/><Relationship Id="rId10" Type="http://schemas.openxmlformats.org/officeDocument/2006/relationships/image" Target="media/image8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30000;&#31435;&#21375;\&#24110;&#21161;&#25163;&#20876;\Nimbus%20&#24110;&#21161;&#25163;&#20876;\&#26195;&#32650;&#25945;&#32946;Word&#27169;&#26495;%20-%20&#21103;&#26412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晓羊教育Word模板 - 副本.dotx</Template>
  <Pages>3</Pages>
  <Words>98</Words>
  <Characters>563</Characters>
  <Lines>4</Lines>
  <Paragraphs>1</Paragraphs>
  <ScaleCrop>false</ScaleCrop>
  <LinksUpToDate>false</LinksUpToDate>
  <CharactersWithSpaces>660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2016-10-21T00:34:00Z</dcterms:created>
  <dc:creator>liqing.tian</dc:creator>
  <cp:lastModifiedBy>liqing.tian</cp:lastModifiedBy>
  <dcterms:modified xsi:type="dcterms:W3CDTF">2018-02-24T08:56:01Z</dcterms:modified>
  <cp:revision>1630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